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B2CC" w14:textId="77777777" w:rsidR="00AF2181" w:rsidRDefault="00AF2181">
      <w:pPr>
        <w:widowControl/>
        <w:rPr>
          <w:sz w:val="24"/>
          <w:szCs w:val="24"/>
          <w:lang w:val="en-CA"/>
        </w:rPr>
      </w:pPr>
    </w:p>
    <w:p w14:paraId="3CCB38DE" w14:textId="77777777" w:rsidR="00AF2181" w:rsidRDefault="00AF2181">
      <w:pPr>
        <w:widowControl/>
        <w:rPr>
          <w:sz w:val="24"/>
          <w:szCs w:val="24"/>
          <w:lang w:val="en-CA"/>
        </w:rPr>
      </w:pPr>
    </w:p>
    <w:p w14:paraId="5B5160C2" w14:textId="77777777" w:rsidR="00C55CFA" w:rsidRDefault="00A52B69">
      <w:pPr>
        <w:widowControl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C55CFA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14:paraId="5BF9D096" w14:textId="77777777" w:rsidR="00C55CFA" w:rsidRDefault="00C55CFA">
      <w:pPr>
        <w:widowControl/>
        <w:jc w:val="center"/>
        <w:rPr>
          <w:b/>
          <w:bCs/>
          <w:i/>
          <w:iCs/>
          <w:sz w:val="28"/>
          <w:szCs w:val="28"/>
        </w:rPr>
      </w:pPr>
    </w:p>
    <w:p w14:paraId="19C3E9BB" w14:textId="77777777" w:rsidR="00E2157B" w:rsidRDefault="00E2157B">
      <w:pPr>
        <w:widowControl/>
        <w:spacing w:after="140"/>
        <w:jc w:val="center"/>
        <w:rPr>
          <w:b/>
          <w:bCs/>
          <w:sz w:val="28"/>
          <w:szCs w:val="28"/>
        </w:rPr>
      </w:pPr>
    </w:p>
    <w:p w14:paraId="0BEA593E" w14:textId="77777777" w:rsidR="00C55CFA" w:rsidRPr="001840AD" w:rsidRDefault="00D51FD9" w:rsidP="00C6463D">
      <w:pPr>
        <w:widowControl/>
        <w:spacing w:before="46" w:after="1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840AD">
        <w:rPr>
          <w:rFonts w:ascii="Arial" w:hAnsi="Arial" w:cs="Arial"/>
          <w:b/>
          <w:bCs/>
          <w:color w:val="000000"/>
          <w:sz w:val="28"/>
          <w:szCs w:val="28"/>
        </w:rPr>
        <w:t>Policy and Procedures Manual</w:t>
      </w:r>
    </w:p>
    <w:p w14:paraId="386E5CBE" w14:textId="77777777" w:rsidR="00C55CFA" w:rsidRPr="001840AD" w:rsidRDefault="0087168A">
      <w:pPr>
        <w:widowControl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840AD">
        <w:rPr>
          <w:rFonts w:ascii="Arial" w:hAnsi="Arial" w:cs="Arial"/>
          <w:b/>
          <w:bCs/>
          <w:i/>
          <w:iCs/>
          <w:sz w:val="22"/>
          <w:szCs w:val="22"/>
        </w:rPr>
        <w:t>Formal Submission for Approval</w:t>
      </w:r>
    </w:p>
    <w:p w14:paraId="7CE8A7DB" w14:textId="77777777" w:rsidR="00AF2181" w:rsidRPr="00AF2181" w:rsidRDefault="00AF2181">
      <w:pPr>
        <w:widowControl/>
        <w:jc w:val="center"/>
        <w:rPr>
          <w:sz w:val="22"/>
          <w:szCs w:val="22"/>
        </w:rPr>
      </w:pPr>
    </w:p>
    <w:p w14:paraId="047C7DAA" w14:textId="77777777" w:rsidR="00C55CFA" w:rsidRDefault="00C55CFA">
      <w:pPr>
        <w:widowControl/>
        <w:rPr>
          <w:sz w:val="24"/>
          <w:szCs w:val="24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2880"/>
        <w:gridCol w:w="3060"/>
      </w:tblGrid>
      <w:tr w:rsidR="00C55CFA" w:rsidRPr="001840AD" w14:paraId="537B4F89" w14:textId="77777777" w:rsidTr="00CB6C2E">
        <w:trPr>
          <w:cantSplit/>
          <w:trHeight w:val="748"/>
        </w:trPr>
        <w:tc>
          <w:tcPr>
            <w:tcW w:w="9360" w:type="dxa"/>
            <w:gridSpan w:val="4"/>
            <w:tcBorders>
              <w:top w:val="single" w:sz="6" w:space="0" w:color="B2B2B2"/>
              <w:bottom w:val="single" w:sz="6" w:space="0" w:color="B2B2B2"/>
            </w:tcBorders>
            <w:vAlign w:val="center"/>
          </w:tcPr>
          <w:p w14:paraId="36ED9509" w14:textId="7BE7637C" w:rsidR="00C55CFA" w:rsidRPr="001840AD" w:rsidRDefault="00FB0337">
            <w:pPr>
              <w:widowControl/>
              <w:spacing w:before="46" w:after="40"/>
              <w:jc w:val="center"/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</w:pPr>
            <w:r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NAME OF </w:t>
            </w:r>
            <w:r w:rsid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P</w:t>
            </w:r>
            <w:r w:rsidR="00897C9B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ROTOCOL</w:t>
            </w:r>
            <w:r w:rsid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 DOCUMENT</w:t>
            </w:r>
            <w:r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 HERE</w:t>
            </w:r>
          </w:p>
        </w:tc>
      </w:tr>
      <w:tr w:rsidR="004C11E0" w:rsidRPr="001840AD" w14:paraId="2B30A3C8" w14:textId="77777777" w:rsidTr="001840AD">
        <w:trPr>
          <w:cantSplit/>
          <w:trHeight w:val="434"/>
        </w:trPr>
        <w:tc>
          <w:tcPr>
            <w:tcW w:w="6300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</w:tcPr>
          <w:p w14:paraId="3CA72FBC" w14:textId="7BFFE8BA" w:rsidR="004C11E0" w:rsidRPr="001840AD" w:rsidRDefault="001840AD" w:rsidP="001840AD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sz w:val="22"/>
                <w:szCs w:val="22"/>
              </w:rPr>
              <w:t>[Name of Division/Program/</w:t>
            </w:r>
            <w:r>
              <w:rPr>
                <w:rFonts w:ascii="Arial" w:hAnsi="Arial" w:cs="Arial"/>
                <w:b/>
                <w:sz w:val="22"/>
                <w:szCs w:val="22"/>
              </w:rPr>
              <w:t>Area/</w:t>
            </w:r>
            <w:r w:rsidRPr="006329A8">
              <w:rPr>
                <w:rFonts w:ascii="Arial" w:hAnsi="Arial" w:cs="Arial"/>
                <w:b/>
                <w:sz w:val="22"/>
                <w:szCs w:val="22"/>
              </w:rPr>
              <w:t>Facility]</w:t>
            </w:r>
          </w:p>
        </w:tc>
        <w:tc>
          <w:tcPr>
            <w:tcW w:w="3060" w:type="dxa"/>
            <w:vMerge w:val="restart"/>
            <w:tcBorders>
              <w:left w:val="single" w:sz="6" w:space="0" w:color="B2B2B2"/>
              <w:right w:val="single" w:sz="6" w:space="0" w:color="B2B2B2"/>
            </w:tcBorders>
            <w:vAlign w:val="center"/>
          </w:tcPr>
          <w:p w14:paraId="74DF0786" w14:textId="25606834" w:rsidR="004C11E0" w:rsidRPr="001840AD" w:rsidRDefault="003A43CF" w:rsidP="004C11E0">
            <w:pPr>
              <w:spacing w:before="46" w:after="40"/>
              <w:jc w:val="center"/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  <w:t>PROTOCOL DOCUMENT</w:t>
            </w:r>
          </w:p>
        </w:tc>
      </w:tr>
      <w:tr w:rsidR="004C11E0" w:rsidRPr="001840AD" w14:paraId="3E4CC5DC" w14:textId="77777777" w:rsidTr="00F766D7">
        <w:trPr>
          <w:cantSplit/>
        </w:trPr>
        <w:tc>
          <w:tcPr>
            <w:tcW w:w="144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57CC5FBC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Monitoring:</w:t>
            </w:r>
          </w:p>
        </w:tc>
        <w:tc>
          <w:tcPr>
            <w:tcW w:w="486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56819054" w14:textId="42B7A5BB" w:rsidR="004C11E0" w:rsidRPr="001840AD" w:rsidRDefault="00897C9B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 being closely tied to Protocol Document</w:t>
            </w:r>
          </w:p>
        </w:tc>
        <w:tc>
          <w:tcPr>
            <w:tcW w:w="306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438AC8F9" w14:textId="77777777" w:rsidR="004C11E0" w:rsidRPr="001840AD" w:rsidRDefault="004C11E0" w:rsidP="00921A59">
            <w:pPr>
              <w:spacing w:before="46" w:after="40"/>
              <w:rPr>
                <w:rFonts w:ascii="Arial" w:hAnsi="Arial" w:cs="Arial"/>
              </w:rPr>
            </w:pPr>
          </w:p>
        </w:tc>
      </w:tr>
      <w:tr w:rsidR="004C11E0" w:rsidRPr="001840AD" w14:paraId="3E4312E5" w14:textId="77777777" w:rsidTr="001840AD">
        <w:trPr>
          <w:cantSplit/>
        </w:trPr>
        <w:tc>
          <w:tcPr>
            <w:tcW w:w="1440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224F54C0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980" w:type="dxa"/>
            <w:tcBorders>
              <w:top w:val="single" w:sz="6" w:space="0" w:color="B2B2B2"/>
              <w:left w:val="nil"/>
              <w:right w:val="nil"/>
            </w:tcBorders>
          </w:tcPr>
          <w:p w14:paraId="58731CB2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880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5320B56D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28DCEB7E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3604" w:rsidRPr="001840AD" w14:paraId="5A598A66" w14:textId="77777777" w:rsidTr="001840AD">
        <w:trPr>
          <w:cantSplit/>
        </w:trPr>
        <w:tc>
          <w:tcPr>
            <w:tcW w:w="1440" w:type="dxa"/>
            <w:tcBorders>
              <w:left w:val="single" w:sz="6" w:space="0" w:color="B2B2B2"/>
              <w:right w:val="nil"/>
            </w:tcBorders>
          </w:tcPr>
          <w:p w14:paraId="400A8A52" w14:textId="77777777" w:rsidR="00983604" w:rsidRPr="001840AD" w:rsidRDefault="00983604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6F693DD5" w14:textId="4BF47679" w:rsidR="00983604" w:rsidRPr="001840AD" w:rsidRDefault="001840AD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Revision</w:t>
            </w:r>
            <w:r w:rsidR="00983604" w:rsidRPr="001840AD">
              <w:rPr>
                <w:rFonts w:ascii="Arial" w:hAnsi="Arial" w:cs="Arial"/>
                <w:sz w:val="22"/>
                <w:szCs w:val="22"/>
              </w:rPr>
              <w:t xml:space="preserve"> Effective:</w:t>
            </w:r>
          </w:p>
        </w:tc>
        <w:tc>
          <w:tcPr>
            <w:tcW w:w="2880" w:type="dxa"/>
            <w:tcBorders>
              <w:left w:val="nil"/>
              <w:right w:val="single" w:sz="6" w:space="0" w:color="B2B2B2"/>
            </w:tcBorders>
          </w:tcPr>
          <w:p w14:paraId="3376109C" w14:textId="77777777" w:rsidR="00983604" w:rsidRPr="001840AD" w:rsidRDefault="00983604">
            <w:pPr>
              <w:widowControl/>
              <w:spacing w:before="46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536810CE" w14:textId="77777777" w:rsidR="00983604" w:rsidRPr="001840AD" w:rsidRDefault="00983604">
            <w:pPr>
              <w:widowControl/>
              <w:spacing w:before="46" w:after="40"/>
              <w:rPr>
                <w:rFonts w:ascii="Arial" w:hAnsi="Arial" w:cs="Arial"/>
              </w:rPr>
            </w:pPr>
          </w:p>
        </w:tc>
      </w:tr>
      <w:tr w:rsidR="004C11E0" w:rsidRPr="001840AD" w14:paraId="1B97F8FE" w14:textId="77777777" w:rsidTr="001840AD">
        <w:trPr>
          <w:cantSplit/>
        </w:trPr>
        <w:tc>
          <w:tcPr>
            <w:tcW w:w="1440" w:type="dxa"/>
            <w:tcBorders>
              <w:left w:val="single" w:sz="6" w:space="0" w:color="B2B2B2"/>
              <w:bottom w:val="single" w:sz="6" w:space="0" w:color="B2B2B2"/>
              <w:right w:val="nil"/>
            </w:tcBorders>
          </w:tcPr>
          <w:p w14:paraId="2E38B807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6" w:space="0" w:color="B2B2B2"/>
              <w:right w:val="nil"/>
            </w:tcBorders>
          </w:tcPr>
          <w:p w14:paraId="50F8C068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Next Review:</w:t>
            </w:r>
          </w:p>
        </w:tc>
        <w:tc>
          <w:tcPr>
            <w:tcW w:w="2880" w:type="dxa"/>
            <w:tcBorders>
              <w:left w:val="nil"/>
              <w:bottom w:val="single" w:sz="6" w:space="0" w:color="B2B2B2"/>
              <w:right w:val="single" w:sz="6" w:space="0" w:color="B2B2B2"/>
            </w:tcBorders>
          </w:tcPr>
          <w:p w14:paraId="71FA23C7" w14:textId="3865F11E" w:rsidR="004C11E0" w:rsidRPr="001840AD" w:rsidRDefault="00897C9B">
            <w:pPr>
              <w:widowControl/>
              <w:spacing w:before="46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="00043D6C">
              <w:rPr>
                <w:rFonts w:ascii="Arial" w:hAnsi="Arial" w:cs="Arial"/>
                <w:b/>
                <w:sz w:val="22"/>
                <w:szCs w:val="22"/>
              </w:rPr>
              <w:t>years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from approval (mm/dd/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6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243B8CDE" w14:textId="77777777" w:rsidR="004C11E0" w:rsidRPr="001840AD" w:rsidRDefault="004C11E0">
            <w:pPr>
              <w:widowControl/>
              <w:spacing w:before="46" w:after="40"/>
              <w:rPr>
                <w:rFonts w:ascii="Arial" w:hAnsi="Arial" w:cs="Arial"/>
              </w:rPr>
            </w:pPr>
          </w:p>
        </w:tc>
      </w:tr>
    </w:tbl>
    <w:p w14:paraId="3037E1AB" w14:textId="77777777" w:rsidR="00C55CFA" w:rsidRPr="001840AD" w:rsidRDefault="00C55CFA">
      <w:pPr>
        <w:widowControl/>
        <w:rPr>
          <w:rFonts w:ascii="Arial" w:hAnsi="Arial" w:cs="Arial"/>
          <w:sz w:val="24"/>
          <w:szCs w:val="24"/>
        </w:rPr>
      </w:pPr>
    </w:p>
    <w:p w14:paraId="6AD93C34" w14:textId="77777777" w:rsidR="006E075F" w:rsidRPr="001840AD" w:rsidRDefault="006E075F">
      <w:pPr>
        <w:widowControl/>
        <w:rPr>
          <w:rFonts w:ascii="Arial" w:hAnsi="Arial" w:cs="Arial"/>
          <w:sz w:val="24"/>
          <w:szCs w:val="24"/>
        </w:rPr>
      </w:pPr>
    </w:p>
    <w:p w14:paraId="2AE783FD" w14:textId="4CEF1F6C" w:rsidR="00C55CFA" w:rsidRPr="001840AD" w:rsidRDefault="00CB0FF9">
      <w:pPr>
        <w:widowControl/>
        <w:rPr>
          <w:rFonts w:ascii="Arial" w:hAnsi="Arial" w:cs="Arial"/>
          <w:sz w:val="24"/>
          <w:szCs w:val="24"/>
        </w:rPr>
      </w:pPr>
      <w:r w:rsidRPr="001840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0AC21F" wp14:editId="3BBFECE0">
                <wp:simplePos x="0" y="0"/>
                <wp:positionH relativeFrom="column">
                  <wp:posOffset>2159000</wp:posOffset>
                </wp:positionH>
                <wp:positionV relativeFrom="paragraph">
                  <wp:posOffset>18415</wp:posOffset>
                </wp:positionV>
                <wp:extent cx="3679190" cy="237490"/>
                <wp:effectExtent l="0" t="2540" r="635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B375F" w14:textId="77777777" w:rsidR="00A95475" w:rsidRPr="00477A0E" w:rsidRDefault="00A95475" w:rsidP="00A043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0AC21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70pt;margin-top:1.45pt;width:289.7pt;height:18.7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" stroked="f">
                <v:textbox style="mso-fit-shape-to-text:t">
                  <w:txbxContent>
                    <w:p w14:paraId="4A1B375F" w14:textId="77777777" w:rsidR="00A95475" w:rsidRPr="00477A0E" w:rsidRDefault="00A95475" w:rsidP="00A043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840A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C5EF5C" wp14:editId="2FACBA40">
                <wp:simplePos x="0" y="0"/>
                <wp:positionH relativeFrom="column">
                  <wp:posOffset>2159000</wp:posOffset>
                </wp:positionH>
                <wp:positionV relativeFrom="paragraph">
                  <wp:posOffset>18415</wp:posOffset>
                </wp:positionV>
                <wp:extent cx="2984500" cy="295275"/>
                <wp:effectExtent l="6350" t="12065" r="9525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21E15" w14:textId="77777777" w:rsidR="00A95475" w:rsidRPr="00D51FD9" w:rsidRDefault="00A95475" w:rsidP="006E075F">
                            <w:pPr>
                              <w:spacing w:before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EF5C" id="Text Box 2" o:spid="_x0000_s1027" type="#_x0000_t202" style="position:absolute;margin-left:170pt;margin-top:1.45pt;width:23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" strokecolor="white" strokeweight="0">
                <v:textbox>
                  <w:txbxContent>
                    <w:p w14:paraId="48F21E15" w14:textId="77777777" w:rsidR="00A95475" w:rsidRPr="00D51FD9" w:rsidRDefault="00A95475" w:rsidP="006E075F">
                      <w:pPr>
                        <w:spacing w:before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F465F" w14:textId="6A95E352" w:rsidR="00C55CFA" w:rsidRPr="001840AD" w:rsidRDefault="0087168A" w:rsidP="006412ED">
      <w:pPr>
        <w:widowControl/>
        <w:spacing w:after="360"/>
        <w:rPr>
          <w:rFonts w:ascii="Arial" w:hAnsi="Arial" w:cs="Arial"/>
          <w:sz w:val="22"/>
          <w:szCs w:val="22"/>
        </w:rPr>
      </w:pPr>
      <w:r w:rsidRPr="001840AD">
        <w:rPr>
          <w:rFonts w:ascii="Arial" w:hAnsi="Arial" w:cs="Arial"/>
          <w:sz w:val="22"/>
          <w:szCs w:val="22"/>
        </w:rPr>
        <w:tab/>
      </w:r>
      <w:r w:rsidRPr="001840AD">
        <w:rPr>
          <w:rFonts w:ascii="Arial" w:hAnsi="Arial" w:cs="Arial"/>
          <w:b/>
          <w:i/>
          <w:sz w:val="24"/>
          <w:szCs w:val="24"/>
        </w:rPr>
        <w:t>Approving Authority:</w:t>
      </w:r>
      <w:r w:rsidRPr="001840AD">
        <w:rPr>
          <w:rFonts w:ascii="Arial" w:hAnsi="Arial" w:cs="Arial"/>
          <w:sz w:val="22"/>
          <w:szCs w:val="22"/>
        </w:rPr>
        <w:t xml:space="preserve">  _______</w:t>
      </w:r>
      <w:r w:rsidR="00633FFE" w:rsidRPr="001840AD">
        <w:rPr>
          <w:rFonts w:ascii="Arial" w:hAnsi="Arial" w:cs="Arial"/>
          <w:sz w:val="22"/>
          <w:szCs w:val="22"/>
        </w:rPr>
        <w:t>_______________________________</w:t>
      </w:r>
      <w:r w:rsidR="00F766D7" w:rsidRPr="001840AD">
        <w:rPr>
          <w:rFonts w:ascii="Arial" w:hAnsi="Arial" w:cs="Arial"/>
          <w:sz w:val="22"/>
          <w:szCs w:val="22"/>
        </w:rPr>
        <w:t>___________</w:t>
      </w:r>
    </w:p>
    <w:p w14:paraId="5AFB6C99" w14:textId="12B57A92" w:rsidR="00C55CFA" w:rsidRPr="001840AD" w:rsidRDefault="00C55CFA">
      <w:pPr>
        <w:widowControl/>
        <w:rPr>
          <w:rFonts w:ascii="Arial" w:hAnsi="Arial" w:cs="Arial"/>
          <w:sz w:val="22"/>
          <w:szCs w:val="22"/>
        </w:rPr>
      </w:pPr>
    </w:p>
    <w:p w14:paraId="7A820B5C" w14:textId="7679C272" w:rsidR="00C55CFA" w:rsidRPr="001840AD" w:rsidRDefault="0087168A" w:rsidP="001840AD">
      <w:pPr>
        <w:widowControl/>
        <w:spacing w:after="360"/>
        <w:rPr>
          <w:rFonts w:ascii="Arial" w:hAnsi="Arial" w:cs="Arial"/>
          <w:sz w:val="24"/>
          <w:szCs w:val="24"/>
        </w:rPr>
      </w:pPr>
      <w:r w:rsidRPr="001840AD">
        <w:rPr>
          <w:rFonts w:ascii="Arial" w:hAnsi="Arial" w:cs="Arial"/>
          <w:sz w:val="24"/>
          <w:szCs w:val="24"/>
        </w:rPr>
        <w:tab/>
      </w:r>
      <w:r w:rsidRPr="001840AD">
        <w:rPr>
          <w:rFonts w:ascii="Arial" w:hAnsi="Arial" w:cs="Arial"/>
          <w:b/>
          <w:i/>
          <w:sz w:val="24"/>
          <w:szCs w:val="24"/>
        </w:rPr>
        <w:t>Authorized Signature:</w:t>
      </w:r>
      <w:r w:rsidRPr="001840AD">
        <w:rPr>
          <w:rFonts w:ascii="Arial" w:hAnsi="Arial" w:cs="Arial"/>
          <w:sz w:val="24"/>
          <w:szCs w:val="24"/>
        </w:rPr>
        <w:t xml:space="preserve"> ____________________________________</w:t>
      </w:r>
      <w:r w:rsidR="00F766D7" w:rsidRPr="001840AD">
        <w:rPr>
          <w:rFonts w:ascii="Arial" w:hAnsi="Arial" w:cs="Arial"/>
          <w:sz w:val="24"/>
          <w:szCs w:val="24"/>
        </w:rPr>
        <w:t>_________</w:t>
      </w:r>
    </w:p>
    <w:p w14:paraId="69FACA32" w14:textId="564C53DE" w:rsidR="00633FFE" w:rsidRPr="001840AD" w:rsidRDefault="00CB0FF9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0AC21F" wp14:editId="19F13A0A">
                <wp:simplePos x="0" y="0"/>
                <wp:positionH relativeFrom="column">
                  <wp:posOffset>2159000</wp:posOffset>
                </wp:positionH>
                <wp:positionV relativeFrom="paragraph">
                  <wp:posOffset>62865</wp:posOffset>
                </wp:positionV>
                <wp:extent cx="3679190" cy="237490"/>
                <wp:effectExtent l="0" t="0" r="635" b="63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EBAF" w14:textId="77777777" w:rsidR="001840AD" w:rsidRPr="00477A0E" w:rsidRDefault="001840AD" w:rsidP="00184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AC21F" id="Text Box 22" o:spid="_x0000_s1028" type="#_x0000_t202" style="position:absolute;margin-left:170pt;margin-top:4.95pt;width:289.7pt;height:18.7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" stroked="f">
                <v:textbox style="mso-fit-shape-to-text:t">
                  <w:txbxContent>
                    <w:p w14:paraId="7737EBAF" w14:textId="77777777" w:rsidR="001840AD" w:rsidRPr="00477A0E" w:rsidRDefault="001840AD" w:rsidP="001840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2BD114" w14:textId="46177EC9" w:rsidR="00633FFE" w:rsidRPr="001840AD" w:rsidRDefault="001840AD" w:rsidP="001840AD">
      <w:pPr>
        <w:widowControl/>
        <w:tabs>
          <w:tab w:val="left" w:pos="3330"/>
        </w:tabs>
        <w:spacing w:after="80"/>
        <w:ind w:left="720"/>
        <w:rPr>
          <w:rFonts w:ascii="Arial" w:hAnsi="Arial" w:cs="Arial"/>
          <w:b/>
          <w:i/>
          <w:sz w:val="24"/>
          <w:szCs w:val="24"/>
        </w:rPr>
      </w:pPr>
      <w:r w:rsidRPr="001840AD">
        <w:rPr>
          <w:rFonts w:ascii="Arial" w:hAnsi="Arial" w:cs="Arial"/>
          <w:b/>
          <w:bCs/>
          <w:sz w:val="24"/>
          <w:szCs w:val="24"/>
        </w:rPr>
        <w:t>Date</w:t>
      </w:r>
      <w:r>
        <w:rPr>
          <w:rFonts w:ascii="Arial" w:hAnsi="Arial" w:cs="Arial"/>
          <w:b/>
          <w:bCs/>
          <w:sz w:val="24"/>
          <w:szCs w:val="24"/>
        </w:rPr>
        <w:t xml:space="preserve"> of Approval</w:t>
      </w:r>
      <w:r w:rsidRPr="001840A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1840AD">
        <w:rPr>
          <w:rFonts w:ascii="Arial" w:hAnsi="Arial" w:cs="Arial"/>
          <w:sz w:val="24"/>
          <w:szCs w:val="24"/>
        </w:rPr>
        <w:t>_____________________________________________</w:t>
      </w:r>
    </w:p>
    <w:p w14:paraId="0D00E235" w14:textId="77777777" w:rsidR="00633FFE" w:rsidRPr="001840AD" w:rsidRDefault="00633FFE">
      <w:pPr>
        <w:widowControl/>
        <w:rPr>
          <w:rFonts w:ascii="Arial" w:hAnsi="Arial" w:cs="Arial"/>
          <w:sz w:val="24"/>
          <w:szCs w:val="24"/>
        </w:rPr>
      </w:pPr>
    </w:p>
    <w:p w14:paraId="75F2BAFB" w14:textId="77777777" w:rsidR="00633FFE" w:rsidRPr="001840AD" w:rsidRDefault="00633FFE">
      <w:pPr>
        <w:widowControl/>
        <w:rPr>
          <w:rFonts w:ascii="Arial" w:hAnsi="Arial" w:cs="Arial"/>
          <w:sz w:val="24"/>
          <w:szCs w:val="24"/>
        </w:rPr>
      </w:pPr>
    </w:p>
    <w:p w14:paraId="7BFC2412" w14:textId="77777777" w:rsidR="00C55CFA" w:rsidRPr="001840AD" w:rsidRDefault="00C55CFA">
      <w:pPr>
        <w:widowControl/>
        <w:rPr>
          <w:rFonts w:ascii="Arial" w:hAnsi="Arial" w:cs="Arial"/>
          <w:sz w:val="24"/>
          <w:szCs w:val="24"/>
        </w:rPr>
      </w:pPr>
    </w:p>
    <w:p w14:paraId="1300AE2B" w14:textId="77777777" w:rsidR="00C55CFA" w:rsidRPr="001840AD" w:rsidRDefault="00C55CFA">
      <w:pPr>
        <w:widowControl/>
        <w:rPr>
          <w:rFonts w:ascii="Arial" w:hAnsi="Arial" w:cs="Arial"/>
          <w:sz w:val="24"/>
          <w:szCs w:val="24"/>
        </w:rPr>
      </w:pPr>
    </w:p>
    <w:p w14:paraId="1C266331" w14:textId="77777777" w:rsidR="0087168A" w:rsidRPr="001840AD" w:rsidRDefault="0087168A">
      <w:pPr>
        <w:widowControl/>
        <w:rPr>
          <w:rFonts w:ascii="Arial" w:hAnsi="Arial" w:cs="Arial"/>
          <w:sz w:val="24"/>
          <w:szCs w:val="24"/>
        </w:rPr>
      </w:pPr>
    </w:p>
    <w:p w14:paraId="07B811CA" w14:textId="77777777" w:rsidR="0087168A" w:rsidRPr="001840AD" w:rsidRDefault="0087168A">
      <w:pPr>
        <w:widowControl/>
        <w:rPr>
          <w:rFonts w:ascii="Arial" w:hAnsi="Arial" w:cs="Arial"/>
          <w:sz w:val="24"/>
          <w:szCs w:val="24"/>
        </w:rPr>
      </w:pPr>
    </w:p>
    <w:p w14:paraId="3B8F34B2" w14:textId="77777777" w:rsidR="0087168A" w:rsidRPr="001840AD" w:rsidRDefault="0087168A">
      <w:pPr>
        <w:widowControl/>
        <w:rPr>
          <w:rFonts w:ascii="Arial" w:hAnsi="Arial" w:cs="Arial"/>
          <w:sz w:val="24"/>
          <w:szCs w:val="24"/>
        </w:rPr>
      </w:pPr>
    </w:p>
    <w:p w14:paraId="7FE560FC" w14:textId="77777777" w:rsidR="006412ED" w:rsidRPr="001840AD" w:rsidRDefault="006412ED">
      <w:pPr>
        <w:widowControl/>
        <w:rPr>
          <w:rFonts w:ascii="Arial" w:hAnsi="Arial" w:cs="Arial"/>
          <w:sz w:val="24"/>
          <w:szCs w:val="24"/>
        </w:rPr>
      </w:pPr>
    </w:p>
    <w:p w14:paraId="1DC698F6" w14:textId="77777777" w:rsidR="00F83D62" w:rsidRPr="001840AD" w:rsidRDefault="00F83D62">
      <w:pPr>
        <w:widowControl/>
        <w:rPr>
          <w:rFonts w:ascii="Arial" w:hAnsi="Arial" w:cs="Arial"/>
          <w:sz w:val="24"/>
          <w:szCs w:val="24"/>
        </w:rPr>
      </w:pPr>
    </w:p>
    <w:p w14:paraId="66E6E11E" w14:textId="77777777" w:rsidR="006412ED" w:rsidRPr="001840AD" w:rsidRDefault="006412ED">
      <w:pPr>
        <w:widowControl/>
        <w:rPr>
          <w:rFonts w:ascii="Arial" w:hAnsi="Arial" w:cs="Arial"/>
          <w:sz w:val="24"/>
          <w:szCs w:val="24"/>
        </w:rPr>
      </w:pPr>
    </w:p>
    <w:p w14:paraId="57F9333F" w14:textId="77777777" w:rsidR="00C55CFA" w:rsidRPr="001840AD" w:rsidRDefault="00C55CFA">
      <w:pPr>
        <w:widowControl/>
        <w:spacing w:after="1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2FDC5E" w14:textId="28A58AA9" w:rsidR="006412ED" w:rsidRPr="001840AD" w:rsidRDefault="006412ED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71C53E4C" w14:textId="77777777" w:rsidR="000E3145" w:rsidRPr="001840AD" w:rsidRDefault="000E3145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55C018BA" w14:textId="77777777" w:rsidR="001840AD" w:rsidRDefault="001840AD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2047B7AA" w14:textId="345C8E3F" w:rsidR="001840AD" w:rsidRDefault="001840AD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CD020B0" w14:textId="0F530D16" w:rsidR="006C4B75" w:rsidRDefault="006C4B75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029B8D9" w14:textId="77777777" w:rsidR="006C4B75" w:rsidRDefault="006C4B75">
      <w:pPr>
        <w:widowControl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5D25CBE0" w14:textId="10EE47DE" w:rsidR="00C55CFA" w:rsidRPr="001840AD" w:rsidRDefault="00AC74AA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 w:rsidRPr="001840AD">
        <w:rPr>
          <w:rFonts w:ascii="Arial" w:hAnsi="Arial" w:cs="Arial"/>
          <w:b/>
          <w:bCs/>
          <w:iCs/>
          <w:sz w:val="28"/>
          <w:szCs w:val="28"/>
        </w:rPr>
        <w:t>Policy and Procedures Manual</w:t>
      </w:r>
    </w:p>
    <w:p w14:paraId="0E0B4664" w14:textId="77777777" w:rsidR="00EF14F7" w:rsidRPr="001840AD" w:rsidRDefault="00EF14F7">
      <w:pPr>
        <w:widowControl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2790"/>
        <w:gridCol w:w="2970"/>
      </w:tblGrid>
      <w:tr w:rsidR="00C55CFA" w:rsidRPr="001840AD" w14:paraId="2437D3F3" w14:textId="77777777" w:rsidTr="0050463D">
        <w:trPr>
          <w:cantSplit/>
          <w:trHeight w:val="748"/>
        </w:trPr>
        <w:tc>
          <w:tcPr>
            <w:tcW w:w="9360" w:type="dxa"/>
            <w:gridSpan w:val="4"/>
            <w:tcBorders>
              <w:top w:val="single" w:sz="6" w:space="0" w:color="B2B2B2"/>
              <w:bottom w:val="single" w:sz="6" w:space="0" w:color="B2B2B2"/>
            </w:tcBorders>
            <w:vAlign w:val="center"/>
          </w:tcPr>
          <w:p w14:paraId="61982106" w14:textId="5647A1CD" w:rsidR="00C55CFA" w:rsidRPr="001840AD" w:rsidRDefault="00FB0337">
            <w:pPr>
              <w:widowControl/>
              <w:spacing w:before="51" w:after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NAME OF </w:t>
            </w:r>
            <w:r w:rsidR="00C30033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PROTOCOL</w:t>
            </w:r>
            <w:r w:rsidR="00C30033"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 xml:space="preserve"> </w:t>
            </w:r>
            <w:r w:rsidRPr="001840AD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DOCUMENT HERE</w:t>
            </w:r>
          </w:p>
        </w:tc>
      </w:tr>
      <w:tr w:rsidR="00A97F2B" w:rsidRPr="001840AD" w14:paraId="0F46B2BF" w14:textId="77777777" w:rsidTr="00F83D62">
        <w:trPr>
          <w:cantSplit/>
          <w:trHeight w:val="407"/>
        </w:trPr>
        <w:tc>
          <w:tcPr>
            <w:tcW w:w="6390" w:type="dxa"/>
            <w:gridSpan w:val="3"/>
            <w:tcBorders>
              <w:top w:val="single" w:sz="6" w:space="0" w:color="B2B2B2"/>
              <w:left w:val="single" w:sz="6" w:space="0" w:color="B2B2B2"/>
              <w:right w:val="single" w:sz="6" w:space="0" w:color="B2B2B2"/>
            </w:tcBorders>
          </w:tcPr>
          <w:p w14:paraId="0CCAD2EB" w14:textId="2525EC85" w:rsidR="00A97F2B" w:rsidRPr="001840AD" w:rsidRDefault="001840AD" w:rsidP="00A97F2B">
            <w:pPr>
              <w:widowControl/>
              <w:spacing w:before="51" w:after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sz w:val="22"/>
                <w:szCs w:val="22"/>
              </w:rPr>
              <w:t>[Name of Division/Program/</w:t>
            </w:r>
            <w:r>
              <w:rPr>
                <w:rFonts w:ascii="Arial" w:hAnsi="Arial" w:cs="Arial"/>
                <w:b/>
                <w:sz w:val="22"/>
                <w:szCs w:val="22"/>
              </w:rPr>
              <w:t>Area/</w:t>
            </w:r>
            <w:r w:rsidRPr="006329A8">
              <w:rPr>
                <w:rFonts w:ascii="Arial" w:hAnsi="Arial" w:cs="Arial"/>
                <w:b/>
                <w:sz w:val="22"/>
                <w:szCs w:val="22"/>
              </w:rPr>
              <w:t>Facility]</w:t>
            </w:r>
          </w:p>
        </w:tc>
        <w:tc>
          <w:tcPr>
            <w:tcW w:w="2970" w:type="dxa"/>
            <w:vMerge w:val="restart"/>
            <w:tcBorders>
              <w:top w:val="single" w:sz="6" w:space="0" w:color="B2B2B2"/>
              <w:left w:val="single" w:sz="6" w:space="0" w:color="B2B2B2"/>
              <w:right w:val="single" w:sz="6" w:space="0" w:color="B2B2B2"/>
            </w:tcBorders>
            <w:vAlign w:val="center"/>
          </w:tcPr>
          <w:p w14:paraId="5C0A3957" w14:textId="68FE713A" w:rsidR="00A97F2B" w:rsidRPr="001840AD" w:rsidRDefault="003A43CF">
            <w:pPr>
              <w:widowControl/>
              <w:spacing w:before="51" w:after="3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  <w:t>PROTOCOL DOCUMENT</w:t>
            </w:r>
          </w:p>
        </w:tc>
      </w:tr>
      <w:tr w:rsidR="00A97F2B" w:rsidRPr="001840AD" w14:paraId="4F11E728" w14:textId="77777777" w:rsidTr="00F766D7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2D5C8AB5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Monitoring:</w:t>
            </w:r>
          </w:p>
        </w:tc>
        <w:tc>
          <w:tcPr>
            <w:tcW w:w="477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52420198" w14:textId="1D68CD23" w:rsidR="00A97F2B" w:rsidRPr="001840AD" w:rsidRDefault="00897C9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 being closely tied to Protocol Document</w:t>
            </w:r>
          </w:p>
        </w:tc>
        <w:tc>
          <w:tcPr>
            <w:tcW w:w="297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4943F4C4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</w:rPr>
            </w:pPr>
          </w:p>
        </w:tc>
      </w:tr>
      <w:tr w:rsidR="00A97F2B" w:rsidRPr="001840AD" w14:paraId="0B8AC47F" w14:textId="77777777" w:rsidTr="00F766D7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7CDDCF35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Approving Authority:</w:t>
            </w:r>
          </w:p>
        </w:tc>
        <w:tc>
          <w:tcPr>
            <w:tcW w:w="477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646310C0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47867030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</w:rPr>
            </w:pPr>
          </w:p>
        </w:tc>
      </w:tr>
      <w:tr w:rsidR="00A97F2B" w:rsidRPr="001840AD" w14:paraId="08BA7F1A" w14:textId="77777777" w:rsidTr="001840AD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65A0F48E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980" w:type="dxa"/>
            <w:tcBorders>
              <w:top w:val="single" w:sz="6" w:space="0" w:color="B2B2B2"/>
              <w:left w:val="nil"/>
              <w:right w:val="nil"/>
            </w:tcBorders>
          </w:tcPr>
          <w:p w14:paraId="6AD2E32B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790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3761E4EE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6" w:space="0" w:color="B2B2B2"/>
              <w:right w:val="single" w:sz="6" w:space="0" w:color="B2B2B2"/>
            </w:tcBorders>
          </w:tcPr>
          <w:p w14:paraId="41983F20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3604" w:rsidRPr="001840AD" w14:paraId="397DF169" w14:textId="77777777" w:rsidTr="001840AD">
        <w:trPr>
          <w:cantSplit/>
        </w:trPr>
        <w:tc>
          <w:tcPr>
            <w:tcW w:w="1620" w:type="dxa"/>
            <w:tcBorders>
              <w:left w:val="single" w:sz="6" w:space="0" w:color="B2B2B2"/>
              <w:right w:val="nil"/>
            </w:tcBorders>
          </w:tcPr>
          <w:p w14:paraId="408FCA8D" w14:textId="77777777" w:rsidR="00983604" w:rsidRPr="001840AD" w:rsidRDefault="00983604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675A6A8C" w14:textId="71976FFD" w:rsidR="00983604" w:rsidRPr="001840AD" w:rsidRDefault="001840AD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Revision </w:t>
            </w:r>
            <w:r w:rsidR="00983604" w:rsidRPr="001840AD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790" w:type="dxa"/>
            <w:tcBorders>
              <w:left w:val="nil"/>
              <w:right w:val="single" w:sz="6" w:space="0" w:color="B2B2B2"/>
            </w:tcBorders>
          </w:tcPr>
          <w:p w14:paraId="12B66935" w14:textId="77777777" w:rsidR="00983604" w:rsidRPr="001840AD" w:rsidRDefault="00983604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7AEEE2C1" w14:textId="77777777" w:rsidR="00983604" w:rsidRPr="001840AD" w:rsidRDefault="00983604">
            <w:pPr>
              <w:widowControl/>
              <w:spacing w:before="51" w:after="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F2B" w:rsidRPr="001840AD" w14:paraId="0C3703DF" w14:textId="77777777" w:rsidTr="001840AD">
        <w:trPr>
          <w:cantSplit/>
        </w:trPr>
        <w:tc>
          <w:tcPr>
            <w:tcW w:w="1620" w:type="dxa"/>
            <w:tcBorders>
              <w:left w:val="single" w:sz="6" w:space="0" w:color="B2B2B2"/>
              <w:bottom w:val="single" w:sz="6" w:space="0" w:color="B2B2B2"/>
              <w:right w:val="nil"/>
            </w:tcBorders>
          </w:tcPr>
          <w:p w14:paraId="75AABF11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6" w:space="0" w:color="B2B2B2"/>
              <w:right w:val="nil"/>
            </w:tcBorders>
          </w:tcPr>
          <w:p w14:paraId="3270D8FA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Next Review:</w:t>
            </w:r>
          </w:p>
        </w:tc>
        <w:tc>
          <w:tcPr>
            <w:tcW w:w="2790" w:type="dxa"/>
            <w:tcBorders>
              <w:left w:val="nil"/>
              <w:bottom w:val="single" w:sz="6" w:space="0" w:color="B2B2B2"/>
              <w:right w:val="single" w:sz="6" w:space="0" w:color="B2B2B2"/>
            </w:tcBorders>
          </w:tcPr>
          <w:p w14:paraId="2E40B494" w14:textId="03E31AC9" w:rsidR="00A97F2B" w:rsidRPr="001840AD" w:rsidRDefault="00897C9B">
            <w:pPr>
              <w:widowControl/>
              <w:spacing w:before="51" w:after="3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30033">
              <w:rPr>
                <w:rFonts w:ascii="Arial" w:hAnsi="Arial" w:cs="Arial"/>
                <w:b/>
                <w:sz w:val="22"/>
                <w:szCs w:val="22"/>
              </w:rPr>
              <w:t xml:space="preserve"> years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from approval (mm/dd/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035C6FBB" w14:textId="77777777" w:rsidR="00A97F2B" w:rsidRPr="001840AD" w:rsidRDefault="00A97F2B">
            <w:pPr>
              <w:widowControl/>
              <w:spacing w:before="51" w:after="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FA" w:rsidRPr="001840AD" w14:paraId="4532A8C8" w14:textId="77777777" w:rsidTr="0050463D">
        <w:trPr>
          <w:cantSplit/>
        </w:trPr>
        <w:tc>
          <w:tcPr>
            <w:tcW w:w="9360" w:type="dxa"/>
            <w:gridSpan w:val="4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359C388F" w14:textId="77777777" w:rsidR="00C55CFA" w:rsidRPr="001840AD" w:rsidRDefault="00C55CFA">
            <w:pPr>
              <w:widowControl/>
              <w:spacing w:before="51" w:after="39"/>
              <w:rPr>
                <w:rFonts w:ascii="Arial" w:hAnsi="Arial" w:cs="Arial"/>
                <w:sz w:val="24"/>
                <w:szCs w:val="24"/>
              </w:rPr>
            </w:pPr>
            <w:r w:rsidRPr="001840AD">
              <w:rPr>
                <w:rFonts w:ascii="Arial" w:hAnsi="Arial" w:cs="Arial"/>
                <w:b/>
                <w:bCs/>
                <w:color w:val="8DC63F"/>
              </w:rPr>
              <w:t>This is a CONTROLLED document.  Any copies of this document appearing in paper form should always be checked against the electronic version prior to use.</w:t>
            </w:r>
          </w:p>
        </w:tc>
      </w:tr>
    </w:tbl>
    <w:p w14:paraId="4381CA89" w14:textId="77777777" w:rsidR="00940F7F" w:rsidRPr="001840AD" w:rsidRDefault="00940F7F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  <w:sectPr w:rsidR="00940F7F" w:rsidRPr="001840AD" w:rsidSect="000E3145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369" w:right="1440" w:bottom="810" w:left="1440" w:header="432" w:footer="1152" w:gutter="0"/>
          <w:pgNumType w:start="0"/>
          <w:cols w:space="720"/>
          <w:titlePg/>
          <w:docGrid w:linePitch="272"/>
        </w:sectPr>
      </w:pPr>
    </w:p>
    <w:p w14:paraId="6543C75A" w14:textId="77777777" w:rsidR="009B09C9" w:rsidRPr="001840AD" w:rsidRDefault="009B09C9" w:rsidP="009B09C9">
      <w:pPr>
        <w:widowControl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60"/>
        <w:ind w:left="720"/>
        <w:rPr>
          <w:rFonts w:ascii="Arial" w:hAnsi="Arial" w:cs="Arial"/>
          <w:b/>
          <w:bCs/>
          <w:sz w:val="22"/>
          <w:szCs w:val="22"/>
        </w:rPr>
      </w:pPr>
    </w:p>
    <w:p w14:paraId="30E36D94" w14:textId="74171CE0" w:rsidR="00E74856" w:rsidRDefault="00E74856" w:rsidP="00773494">
      <w:pPr>
        <w:pStyle w:val="ListParagraph"/>
        <w:widowControl/>
        <w:numPr>
          <w:ilvl w:val="0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PREFACE</w:t>
      </w:r>
    </w:p>
    <w:p w14:paraId="35BBAA79" w14:textId="41E4911E" w:rsidR="00E74856" w:rsidRDefault="00E74856" w:rsidP="00897C9B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Purpose/Intent</w:t>
      </w:r>
    </w:p>
    <w:p w14:paraId="789FFFE4" w14:textId="53F3129D" w:rsidR="00E74856" w:rsidRPr="00E74856" w:rsidRDefault="00E74856" w:rsidP="00897C9B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Intended outcome or goal of the </w:t>
      </w:r>
      <w:r w:rsidR="003A43CF">
        <w:rPr>
          <w:rFonts w:ascii="Arial" w:hAnsi="Arial" w:cs="Arial"/>
          <w:sz w:val="22"/>
          <w:szCs w:val="22"/>
        </w:rPr>
        <w:t>protocol</w:t>
      </w:r>
      <w:r>
        <w:rPr>
          <w:rFonts w:ascii="Arial" w:hAnsi="Arial" w:cs="Arial"/>
          <w:sz w:val="22"/>
          <w:szCs w:val="22"/>
        </w:rPr>
        <w:t xml:space="preserve"> document – what the </w:t>
      </w:r>
      <w:r w:rsidR="003A43CF">
        <w:rPr>
          <w:rFonts w:ascii="Arial" w:hAnsi="Arial" w:cs="Arial"/>
          <w:sz w:val="22"/>
          <w:szCs w:val="22"/>
        </w:rPr>
        <w:t>protocol document</w:t>
      </w:r>
      <w:r>
        <w:rPr>
          <w:rFonts w:ascii="Arial" w:hAnsi="Arial" w:cs="Arial"/>
          <w:sz w:val="22"/>
          <w:szCs w:val="22"/>
        </w:rPr>
        <w:t xml:space="preserve"> accomplishes.</w:t>
      </w:r>
    </w:p>
    <w:p w14:paraId="4710FF36" w14:textId="60E945BA" w:rsidR="00E74856" w:rsidRPr="00E74856" w:rsidRDefault="00E74856" w:rsidP="00897C9B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Rationale/Background Information</w:t>
      </w:r>
    </w:p>
    <w:p w14:paraId="7024E0CF" w14:textId="26F5F73B" w:rsidR="00E74856" w:rsidRPr="00E74856" w:rsidRDefault="00897C9B" w:rsidP="00897C9B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Briefly outline w</w:t>
      </w:r>
      <w:r w:rsidR="00E74856">
        <w:rPr>
          <w:rFonts w:ascii="Arial" w:hAnsi="Arial" w:cs="Arial"/>
          <w:sz w:val="22"/>
          <w:szCs w:val="22"/>
        </w:rPr>
        <w:t xml:space="preserve">hy the </w:t>
      </w:r>
      <w:r w:rsidR="00D01673">
        <w:rPr>
          <w:rFonts w:ascii="Arial" w:hAnsi="Arial" w:cs="Arial"/>
          <w:sz w:val="22"/>
          <w:szCs w:val="22"/>
        </w:rPr>
        <w:t>protocol document</w:t>
      </w:r>
      <w:r w:rsidR="00E74856">
        <w:rPr>
          <w:rFonts w:ascii="Arial" w:hAnsi="Arial" w:cs="Arial"/>
          <w:sz w:val="22"/>
          <w:szCs w:val="22"/>
        </w:rPr>
        <w:t xml:space="preserve"> is required</w:t>
      </w:r>
      <w:r>
        <w:rPr>
          <w:rFonts w:ascii="Arial" w:hAnsi="Arial" w:cs="Arial"/>
          <w:sz w:val="22"/>
          <w:szCs w:val="22"/>
        </w:rPr>
        <w:t>.</w:t>
      </w:r>
    </w:p>
    <w:p w14:paraId="498FD0AE" w14:textId="17EBE191" w:rsidR="00E74856" w:rsidRPr="00E74856" w:rsidRDefault="00897C9B" w:rsidP="00897C9B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bookmarkStart w:id="0" w:name="_Hlk213065314"/>
      <w:r w:rsidRPr="1DEB9F05">
        <w:rPr>
          <w:rFonts w:ascii="Arial" w:hAnsi="Arial" w:cs="Arial"/>
          <w:b/>
          <w:bCs/>
          <w:sz w:val="22"/>
          <w:szCs w:val="22"/>
        </w:rPr>
        <w:t>Only</w:t>
      </w:r>
      <w:r w:rsidRPr="1DEB9F05">
        <w:rPr>
          <w:rFonts w:ascii="Arial" w:hAnsi="Arial" w:cs="Arial"/>
          <w:sz w:val="22"/>
          <w:szCs w:val="22"/>
        </w:rPr>
        <w:t xml:space="preserve"> include background information if it’s </w:t>
      </w:r>
      <w:r w:rsidRPr="1DEB9F05">
        <w:rPr>
          <w:rFonts w:ascii="Arial" w:hAnsi="Arial" w:cs="Arial"/>
          <w:b/>
          <w:bCs/>
          <w:sz w:val="22"/>
          <w:szCs w:val="22"/>
        </w:rPr>
        <w:t>relevant and useful</w:t>
      </w:r>
      <w:r w:rsidRPr="1DEB9F05">
        <w:rPr>
          <w:rFonts w:ascii="Arial" w:hAnsi="Arial" w:cs="Arial"/>
          <w:sz w:val="22"/>
          <w:szCs w:val="22"/>
        </w:rPr>
        <w:t>. Otherwise, include background information in an appendix.</w:t>
      </w:r>
      <w:bookmarkEnd w:id="0"/>
    </w:p>
    <w:p w14:paraId="08C23084" w14:textId="763863EC" w:rsidR="00E74856" w:rsidRPr="00E74856" w:rsidRDefault="00E74856" w:rsidP="00897C9B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Scope</w:t>
      </w:r>
    </w:p>
    <w:p w14:paraId="6C5E53CF" w14:textId="5A924654" w:rsidR="00E74856" w:rsidRPr="00E74856" w:rsidRDefault="00E74856" w:rsidP="00897C9B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 xml:space="preserve">Who and </w:t>
      </w:r>
      <w:proofErr w:type="gramStart"/>
      <w:r w:rsidRPr="00E74856">
        <w:rPr>
          <w:rFonts w:ascii="Arial" w:hAnsi="Arial" w:cs="Arial"/>
          <w:b/>
          <w:bCs/>
          <w:sz w:val="22"/>
          <w:szCs w:val="22"/>
        </w:rPr>
        <w:t>where</w:t>
      </w:r>
      <w:proofErr w:type="gramEnd"/>
    </w:p>
    <w:p w14:paraId="38A0EF5E" w14:textId="762D3B6C" w:rsidR="00E74856" w:rsidRPr="00897C9B" w:rsidRDefault="00897C9B" w:rsidP="00897C9B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</w:t>
      </w:r>
      <w:r w:rsidRPr="4468DC60">
        <w:rPr>
          <w:rFonts w:ascii="Arial" w:hAnsi="Arial" w:cs="Arial"/>
          <w:sz w:val="22"/>
          <w:szCs w:val="22"/>
        </w:rPr>
        <w:t xml:space="preserve"> users and area, sites, or programs the p</w:t>
      </w:r>
      <w:r>
        <w:rPr>
          <w:rFonts w:ascii="Arial" w:hAnsi="Arial" w:cs="Arial"/>
          <w:sz w:val="22"/>
          <w:szCs w:val="22"/>
        </w:rPr>
        <w:t>rotocol document</w:t>
      </w:r>
      <w:r w:rsidRPr="4468DC60">
        <w:rPr>
          <w:rFonts w:ascii="Arial" w:hAnsi="Arial" w:cs="Arial"/>
          <w:sz w:val="22"/>
          <w:szCs w:val="22"/>
        </w:rPr>
        <w:t xml:space="preserve"> applies to.</w:t>
      </w:r>
    </w:p>
    <w:p w14:paraId="404D90E0" w14:textId="360916D0" w:rsidR="00897C9B" w:rsidRPr="00E74856" w:rsidRDefault="00897C9B" w:rsidP="00897C9B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include a list what is out of scope if applicable. I.e., this protocol document does not apply to</w:t>
      </w:r>
      <w:r w:rsidR="00E813AA">
        <w:rPr>
          <w:rFonts w:ascii="Arial" w:hAnsi="Arial" w:cs="Arial"/>
          <w:sz w:val="22"/>
          <w:szCs w:val="22"/>
        </w:rPr>
        <w:t>..</w:t>
      </w:r>
      <w:r w:rsidR="00B412B4">
        <w:rPr>
          <w:rFonts w:ascii="Arial" w:hAnsi="Arial" w:cs="Arial"/>
          <w:sz w:val="22"/>
          <w:szCs w:val="22"/>
        </w:rPr>
        <w:t>.</w:t>
      </w:r>
    </w:p>
    <w:p w14:paraId="5C930EE7" w14:textId="5EDC4BC2" w:rsidR="00897C9B" w:rsidRPr="00897C9B" w:rsidRDefault="00897C9B" w:rsidP="00897C9B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Competency Requirements</w:t>
      </w:r>
    </w:p>
    <w:p w14:paraId="690529BD" w14:textId="1DBE4992" w:rsidR="00E74856" w:rsidRPr="00E813AA" w:rsidRDefault="00E74856" w:rsidP="00897C9B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76522566">
        <w:rPr>
          <w:rFonts w:ascii="Arial" w:hAnsi="Arial" w:cs="Arial"/>
          <w:sz w:val="22"/>
          <w:szCs w:val="22"/>
        </w:rPr>
        <w:t xml:space="preserve">Include any training or competency </w:t>
      </w:r>
      <w:r w:rsidR="219796C8" w:rsidRPr="76522566">
        <w:rPr>
          <w:rFonts w:ascii="Arial" w:hAnsi="Arial" w:cs="Arial"/>
          <w:sz w:val="22"/>
          <w:szCs w:val="22"/>
        </w:rPr>
        <w:t>requirements that</w:t>
      </w:r>
      <w:r w:rsidRPr="76522566">
        <w:rPr>
          <w:rFonts w:ascii="Arial" w:hAnsi="Arial" w:cs="Arial"/>
          <w:sz w:val="22"/>
          <w:szCs w:val="22"/>
        </w:rPr>
        <w:t xml:space="preserve"> users must have.</w:t>
      </w:r>
      <w:r w:rsidR="00492109" w:rsidRPr="76522566">
        <w:rPr>
          <w:rFonts w:ascii="Arial" w:hAnsi="Arial" w:cs="Arial"/>
          <w:sz w:val="22"/>
          <w:szCs w:val="22"/>
        </w:rPr>
        <w:t xml:space="preserve"> If there are none put not applicable (N/A).</w:t>
      </w:r>
    </w:p>
    <w:p w14:paraId="13383D16" w14:textId="02A56CCA" w:rsidR="00E813AA" w:rsidRPr="00E813AA" w:rsidRDefault="00E813AA" w:rsidP="00897C9B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09CBFE3F" w14:textId="77777777" w:rsidR="00E813AA" w:rsidRDefault="00E813AA" w:rsidP="00E813AA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Acute Care Registered Nurses (RNs) and Registered Psychiatric Nurses (RPNs) certified in Peripherally Inserted Central Catheters (PICCs). </w:t>
      </w:r>
    </w:p>
    <w:p w14:paraId="71E56244" w14:textId="77777777" w:rsidR="00E813AA" w:rsidRDefault="00E813AA" w:rsidP="00E813AA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lastRenderedPageBreak/>
        <w:t>For certification in PICCS, RNs and RPNS must:</w:t>
      </w:r>
    </w:p>
    <w:p w14:paraId="07F7D16E" w14:textId="77777777" w:rsidR="00E813AA" w:rsidRDefault="00E813AA" w:rsidP="00E813AA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Complete a PICC inserting education program.</w:t>
      </w:r>
    </w:p>
    <w:p w14:paraId="492A0CDA" w14:textId="77777777" w:rsidR="00E813AA" w:rsidRDefault="00E813AA" w:rsidP="00E813AA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Be deemed competent by the Vascular Access Coordinator for PICC insertion (minimum of 15 insertions).</w:t>
      </w:r>
    </w:p>
    <w:p w14:paraId="6D3BE142" w14:textId="77777777" w:rsidR="00E813AA" w:rsidRDefault="00E813AA" w:rsidP="00E813AA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Insert a minimum of 40 PICCs per year to maintain competency and review the procedure yearly.</w:t>
      </w:r>
    </w:p>
    <w:p w14:paraId="2D3D878E" w14:textId="77777777" w:rsidR="00E813AA" w:rsidRDefault="00E813AA" w:rsidP="00E813AA">
      <w:pPr>
        <w:pStyle w:val="ListParagraph"/>
        <w:widowControl/>
        <w:numPr>
          <w:ilvl w:val="6"/>
          <w:numId w:val="26"/>
        </w:numPr>
        <w:tabs>
          <w:tab w:val="clear" w:pos="3240"/>
          <w:tab w:val="left" w:pos="720"/>
          <w:tab w:val="num" w:pos="36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3690" w:hanging="45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If 40 insertions are not achieved, a competency assessment must be arranged with the Vascular Access Coordinator at the discretion of the manager.</w:t>
      </w:r>
    </w:p>
    <w:p w14:paraId="1F4B3203" w14:textId="2C861FB0" w:rsidR="00E813AA" w:rsidRPr="00E74856" w:rsidRDefault="00E813AA" w:rsidP="00E813AA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 Canadian Vascular Access Association (CVAA) certification within three (3) months of completing PICC insertion education.</w:t>
      </w:r>
    </w:p>
    <w:p w14:paraId="0F3520C9" w14:textId="519CBA48" w:rsidR="00E74856" w:rsidRPr="00E74856" w:rsidRDefault="00E74856" w:rsidP="00C903C6">
      <w:pPr>
        <w:pStyle w:val="ListParagraph"/>
        <w:keepNext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Indications</w:t>
      </w:r>
    </w:p>
    <w:p w14:paraId="04A33CD1" w14:textId="2159C034" w:rsidR="00E74856" w:rsidRPr="00E74856" w:rsidRDefault="00E74856" w:rsidP="00897C9B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pre-existing circumstances, signs and/or symptoms that must be present to activate the </w:t>
      </w:r>
      <w:r w:rsidR="00897C9B">
        <w:rPr>
          <w:rFonts w:ascii="Arial" w:hAnsi="Arial" w:cs="Arial"/>
          <w:sz w:val="22"/>
          <w:szCs w:val="22"/>
        </w:rPr>
        <w:t>protocol</w:t>
      </w:r>
      <w:r>
        <w:rPr>
          <w:rFonts w:ascii="Arial" w:hAnsi="Arial" w:cs="Arial"/>
          <w:sz w:val="22"/>
          <w:szCs w:val="22"/>
        </w:rPr>
        <w:t xml:space="preserve"> document.</w:t>
      </w:r>
      <w:r w:rsidR="00492109">
        <w:rPr>
          <w:rFonts w:ascii="Arial" w:hAnsi="Arial" w:cs="Arial"/>
          <w:sz w:val="22"/>
          <w:szCs w:val="22"/>
        </w:rPr>
        <w:t xml:space="preserve"> If there are none put N/A.</w:t>
      </w:r>
    </w:p>
    <w:p w14:paraId="744540A9" w14:textId="2C7D78B5" w:rsidR="00E74856" w:rsidRPr="00E74856" w:rsidRDefault="00E74856" w:rsidP="00897C9B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Contraindications</w:t>
      </w:r>
    </w:p>
    <w:p w14:paraId="648C8E98" w14:textId="5710CD92" w:rsidR="00E74856" w:rsidRPr="00E74856" w:rsidRDefault="00E74856" w:rsidP="00897C9B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pre-existing circumstances, signs and/or symptoms that must be present to not activate the p</w:t>
      </w:r>
      <w:r w:rsidR="00897C9B">
        <w:rPr>
          <w:rFonts w:ascii="Arial" w:hAnsi="Arial" w:cs="Arial"/>
          <w:sz w:val="22"/>
          <w:szCs w:val="22"/>
        </w:rPr>
        <w:t>rotocol</w:t>
      </w:r>
      <w:r>
        <w:rPr>
          <w:rFonts w:ascii="Arial" w:hAnsi="Arial" w:cs="Arial"/>
          <w:sz w:val="22"/>
          <w:szCs w:val="22"/>
        </w:rPr>
        <w:t xml:space="preserve"> document.</w:t>
      </w:r>
      <w:r w:rsidR="00492109">
        <w:rPr>
          <w:rFonts w:ascii="Arial" w:hAnsi="Arial" w:cs="Arial"/>
          <w:sz w:val="22"/>
          <w:szCs w:val="22"/>
        </w:rPr>
        <w:t xml:space="preserve"> If there are none put N/A.</w:t>
      </w:r>
    </w:p>
    <w:p w14:paraId="5DC246F7" w14:textId="572293F7" w:rsidR="00E74856" w:rsidRDefault="00E74856" w:rsidP="00897C9B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74856">
        <w:rPr>
          <w:rFonts w:ascii="Arial" w:hAnsi="Arial" w:cs="Arial"/>
          <w:b/>
          <w:bCs/>
          <w:sz w:val="22"/>
          <w:szCs w:val="22"/>
        </w:rPr>
        <w:t>GUIDING PRINCIPLES</w:t>
      </w:r>
    </w:p>
    <w:p w14:paraId="649354E7" w14:textId="744AAE26" w:rsidR="00E74856" w:rsidRPr="00B35A6C" w:rsidRDefault="00E74856" w:rsidP="006B4E7D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76522566">
        <w:rPr>
          <w:rFonts w:ascii="Arial" w:hAnsi="Arial" w:cs="Arial"/>
          <w:sz w:val="22"/>
          <w:szCs w:val="22"/>
        </w:rPr>
        <w:t xml:space="preserve">Universal enduring guidance for </w:t>
      </w:r>
      <w:r w:rsidR="00D52FE9">
        <w:rPr>
          <w:rFonts w:ascii="Arial" w:hAnsi="Arial" w:cs="Arial"/>
          <w:sz w:val="22"/>
          <w:szCs w:val="22"/>
        </w:rPr>
        <w:t xml:space="preserve">protocol </w:t>
      </w:r>
      <w:r w:rsidR="00270196">
        <w:rPr>
          <w:rFonts w:ascii="Arial" w:hAnsi="Arial" w:cs="Arial"/>
          <w:sz w:val="22"/>
          <w:szCs w:val="22"/>
        </w:rPr>
        <w:t>document</w:t>
      </w:r>
      <w:r w:rsidRPr="76522566">
        <w:rPr>
          <w:rFonts w:ascii="Arial" w:hAnsi="Arial" w:cs="Arial"/>
          <w:sz w:val="22"/>
          <w:szCs w:val="22"/>
        </w:rPr>
        <w:t xml:space="preserve">.  Not all </w:t>
      </w:r>
      <w:r w:rsidR="00D52FE9">
        <w:rPr>
          <w:rFonts w:ascii="Arial" w:hAnsi="Arial" w:cs="Arial"/>
          <w:sz w:val="22"/>
          <w:szCs w:val="22"/>
        </w:rPr>
        <w:t>protocol</w:t>
      </w:r>
      <w:r w:rsidRPr="76522566">
        <w:rPr>
          <w:rFonts w:ascii="Arial" w:hAnsi="Arial" w:cs="Arial"/>
          <w:sz w:val="22"/>
          <w:szCs w:val="22"/>
        </w:rPr>
        <w:t xml:space="preserve"> documents will have guiding </w:t>
      </w:r>
      <w:proofErr w:type="gramStart"/>
      <w:r w:rsidRPr="76522566">
        <w:rPr>
          <w:rFonts w:ascii="Arial" w:hAnsi="Arial" w:cs="Arial"/>
          <w:sz w:val="22"/>
          <w:szCs w:val="22"/>
        </w:rPr>
        <w:t>principle</w:t>
      </w:r>
      <w:proofErr w:type="gramEnd"/>
      <w:r w:rsidRPr="76522566">
        <w:rPr>
          <w:rFonts w:ascii="Arial" w:hAnsi="Arial" w:cs="Arial"/>
          <w:sz w:val="22"/>
          <w:szCs w:val="22"/>
        </w:rPr>
        <w:t xml:space="preserve"> statements</w:t>
      </w:r>
      <w:r w:rsidR="37E2C7E5" w:rsidRPr="76522566">
        <w:rPr>
          <w:rFonts w:ascii="Arial" w:hAnsi="Arial" w:cs="Arial"/>
          <w:sz w:val="22"/>
          <w:szCs w:val="22"/>
        </w:rPr>
        <w:t>;</w:t>
      </w:r>
      <w:r w:rsidRPr="76522566">
        <w:rPr>
          <w:rFonts w:ascii="Arial" w:hAnsi="Arial" w:cs="Arial"/>
          <w:sz w:val="22"/>
          <w:szCs w:val="22"/>
        </w:rPr>
        <w:t xml:space="preserve"> if there are none put </w:t>
      </w:r>
      <w:r w:rsidR="00492109" w:rsidRPr="76522566">
        <w:rPr>
          <w:rFonts w:ascii="Arial" w:hAnsi="Arial" w:cs="Arial"/>
          <w:sz w:val="22"/>
          <w:szCs w:val="22"/>
        </w:rPr>
        <w:t>not applicable (</w:t>
      </w:r>
      <w:r w:rsidRPr="76522566">
        <w:rPr>
          <w:rFonts w:ascii="Arial" w:hAnsi="Arial" w:cs="Arial"/>
          <w:sz w:val="22"/>
          <w:szCs w:val="22"/>
        </w:rPr>
        <w:t>N/A</w:t>
      </w:r>
      <w:r w:rsidR="00492109" w:rsidRPr="76522566">
        <w:rPr>
          <w:rFonts w:ascii="Arial" w:hAnsi="Arial" w:cs="Arial"/>
          <w:sz w:val="22"/>
          <w:szCs w:val="22"/>
        </w:rPr>
        <w:t>)</w:t>
      </w:r>
      <w:r w:rsidRPr="76522566">
        <w:rPr>
          <w:rFonts w:ascii="Arial" w:hAnsi="Arial" w:cs="Arial"/>
          <w:sz w:val="22"/>
          <w:szCs w:val="22"/>
        </w:rPr>
        <w:t>.</w:t>
      </w:r>
    </w:p>
    <w:p w14:paraId="7007CF6E" w14:textId="64C205E5" w:rsidR="00B35A6C" w:rsidRPr="002840A1" w:rsidRDefault="00B35A6C" w:rsidP="006B4E7D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 </w:t>
      </w:r>
      <w:hyperlink r:id="rId11" w:history="1">
        <w:r w:rsidRPr="00D04370">
          <w:rPr>
            <w:rStyle w:val="Hyperlink"/>
            <w:rFonts w:ascii="Arial" w:hAnsi="Arial" w:cs="Arial"/>
            <w:sz w:val="22"/>
            <w:szCs w:val="22"/>
          </w:rPr>
          <w:t>policy analytical lenses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670DCA6" w14:textId="350C4182" w:rsidR="002840A1" w:rsidRPr="002840A1" w:rsidRDefault="002840A1" w:rsidP="006B4E7D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3A80E165" w14:textId="1010B101" w:rsidR="00C30033" w:rsidRPr="00C30033" w:rsidRDefault="00C30033" w:rsidP="006B4E7D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6522566">
        <w:rPr>
          <w:rFonts w:ascii="Arial" w:hAnsi="Arial" w:cs="Arial"/>
          <w:sz w:val="22"/>
          <w:szCs w:val="22"/>
        </w:rPr>
        <w:t xml:space="preserve">All Islanders and visitors have the right to access healthcare free from racism or discrimination. </w:t>
      </w:r>
    </w:p>
    <w:p w14:paraId="20325D21" w14:textId="7CCBCD55" w:rsidR="002840A1" w:rsidRPr="00E74856" w:rsidRDefault="00E813AA" w:rsidP="00897C9B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840A1">
        <w:rPr>
          <w:rFonts w:ascii="Arial" w:hAnsi="Arial" w:cs="Arial"/>
          <w:sz w:val="22"/>
          <w:szCs w:val="22"/>
        </w:rPr>
        <w:t>ealth care professionals communicate and collaborate to facilitate continuity of patient car</w:t>
      </w:r>
      <w:r w:rsidR="00C30033">
        <w:rPr>
          <w:rFonts w:ascii="Arial" w:hAnsi="Arial" w:cs="Arial"/>
          <w:sz w:val="22"/>
          <w:szCs w:val="22"/>
        </w:rPr>
        <w:t>e.</w:t>
      </w:r>
    </w:p>
    <w:p w14:paraId="7443C2E0" w14:textId="6158D3B5" w:rsidR="00FC1E1D" w:rsidRDefault="006463D7" w:rsidP="00897C9B">
      <w:pPr>
        <w:pStyle w:val="ListParagraph"/>
        <w:widowControl/>
        <w:numPr>
          <w:ilvl w:val="0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PROTOCOL</w:t>
      </w:r>
    </w:p>
    <w:p w14:paraId="6D6F5E89" w14:textId="611F026C" w:rsidR="002840A1" w:rsidRPr="006B4E7D" w:rsidRDefault="0065362E" w:rsidP="00897C9B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Outline </w:t>
      </w:r>
      <w:r w:rsidR="00B90585">
        <w:rPr>
          <w:rFonts w:ascii="Arial" w:hAnsi="Arial" w:cs="Arial"/>
          <w:color w:val="000000"/>
          <w:sz w:val="22"/>
          <w:szCs w:val="22"/>
        </w:rPr>
        <w:t>the set of rules</w:t>
      </w:r>
      <w:r w:rsidR="00AD1472">
        <w:rPr>
          <w:rFonts w:ascii="Arial" w:hAnsi="Arial" w:cs="Arial"/>
          <w:color w:val="000000"/>
          <w:sz w:val="22"/>
          <w:szCs w:val="22"/>
        </w:rPr>
        <w:t xml:space="preserve"> telling users what must be done</w:t>
      </w:r>
      <w:r w:rsidR="00B90585">
        <w:rPr>
          <w:rFonts w:ascii="Arial" w:hAnsi="Arial" w:cs="Arial"/>
          <w:color w:val="000000"/>
          <w:sz w:val="22"/>
          <w:szCs w:val="22"/>
        </w:rPr>
        <w:t xml:space="preserve"> for either clinical or administrative protocols. </w:t>
      </w:r>
    </w:p>
    <w:p w14:paraId="6FA356E8" w14:textId="61AF8272" w:rsidR="00B349BD" w:rsidRPr="00B349BD" w:rsidRDefault="00B90585" w:rsidP="76522566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76522566">
        <w:rPr>
          <w:rFonts w:ascii="Arial" w:hAnsi="Arial" w:cs="Arial"/>
          <w:color w:val="000000" w:themeColor="text1"/>
          <w:sz w:val="22"/>
          <w:szCs w:val="22"/>
        </w:rPr>
        <w:t>Use clear, concise</w:t>
      </w:r>
      <w:r w:rsidR="6652DFEB" w:rsidRPr="7652256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76522566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35EADA4E" w:rsidRPr="76522566">
        <w:rPr>
          <w:rFonts w:ascii="Arial" w:hAnsi="Arial" w:cs="Arial"/>
          <w:color w:val="000000" w:themeColor="text1"/>
          <w:sz w:val="22"/>
          <w:szCs w:val="22"/>
        </w:rPr>
        <w:t>direct</w:t>
      </w:r>
      <w:r w:rsidRPr="76522566">
        <w:rPr>
          <w:rFonts w:ascii="Arial" w:hAnsi="Arial" w:cs="Arial"/>
          <w:color w:val="000000" w:themeColor="text1"/>
          <w:sz w:val="22"/>
          <w:szCs w:val="22"/>
        </w:rPr>
        <w:t xml:space="preserve"> authoritative language. Use words like “must” or “required to”</w:t>
      </w:r>
      <w:r w:rsidR="0E221F24" w:rsidRPr="7652256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294138D1" w:rsidRPr="76522566">
        <w:rPr>
          <w:rFonts w:ascii="Arial" w:hAnsi="Arial" w:cs="Arial"/>
          <w:color w:val="000000" w:themeColor="text1"/>
          <w:sz w:val="22"/>
          <w:szCs w:val="22"/>
        </w:rPr>
        <w:t>Write statements using plain language so users can easily read and understand</w:t>
      </w:r>
      <w:r w:rsidR="342265CD" w:rsidRPr="76522566">
        <w:rPr>
          <w:rFonts w:ascii="Arial" w:hAnsi="Arial" w:cs="Arial"/>
          <w:color w:val="000000" w:themeColor="text1"/>
          <w:sz w:val="22"/>
          <w:szCs w:val="22"/>
        </w:rPr>
        <w:t xml:space="preserve"> the protocol</w:t>
      </w:r>
      <w:r w:rsidR="00D52FE9">
        <w:rPr>
          <w:rFonts w:ascii="Arial" w:hAnsi="Arial" w:cs="Arial"/>
          <w:color w:val="000000" w:themeColor="text1"/>
          <w:sz w:val="22"/>
          <w:szCs w:val="22"/>
        </w:rPr>
        <w:t xml:space="preserve"> document</w:t>
      </w:r>
      <w:r w:rsidR="342265CD" w:rsidRPr="7652256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5F9150F" w14:textId="1D93C857" w:rsidR="342265CD" w:rsidRDefault="342265CD" w:rsidP="76522566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7652256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Organize</w:t>
      </w:r>
      <w:r w:rsidRPr="76522566">
        <w:rPr>
          <w:rFonts w:ascii="Arial" w:eastAsia="Arial" w:hAnsi="Arial" w:cs="Arial"/>
          <w:color w:val="000000" w:themeColor="text1"/>
          <w:sz w:val="22"/>
          <w:szCs w:val="22"/>
        </w:rPr>
        <w:t xml:space="preserve"> and </w:t>
      </w:r>
      <w:r w:rsidRPr="7652256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group</w:t>
      </w:r>
      <w:r w:rsidRPr="76522566">
        <w:rPr>
          <w:rFonts w:ascii="Arial" w:eastAsia="Arial" w:hAnsi="Arial" w:cs="Arial"/>
          <w:color w:val="000000" w:themeColor="text1"/>
          <w:sz w:val="22"/>
          <w:szCs w:val="22"/>
        </w:rPr>
        <w:t xml:space="preserve"> statements under subheadings for clarity when needed.</w:t>
      </w:r>
    </w:p>
    <w:p w14:paraId="2DF8C326" w14:textId="2350AFC3" w:rsidR="342265CD" w:rsidRDefault="342265CD" w:rsidP="00D52FE9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76522566">
        <w:rPr>
          <w:rFonts w:ascii="Arial" w:eastAsia="Arial" w:hAnsi="Arial" w:cs="Arial"/>
          <w:color w:val="000000" w:themeColor="text1"/>
          <w:sz w:val="22"/>
          <w:szCs w:val="22"/>
        </w:rPr>
        <w:t xml:space="preserve">Include hyperlinks and citations when referencing national guidelines, standards and/or Acts.  </w:t>
      </w:r>
      <w:r w:rsidRPr="7652256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Do not</w:t>
      </w:r>
      <w:r w:rsidRPr="76522566">
        <w:rPr>
          <w:rFonts w:ascii="Arial" w:eastAsia="Arial" w:hAnsi="Arial" w:cs="Arial"/>
          <w:color w:val="000000" w:themeColor="text1"/>
          <w:sz w:val="22"/>
          <w:szCs w:val="22"/>
        </w:rPr>
        <w:t xml:space="preserve"> rewrite them in the document.</w:t>
      </w:r>
    </w:p>
    <w:p w14:paraId="20073765" w14:textId="48516834" w:rsidR="00B349BD" w:rsidRPr="00B349BD" w:rsidRDefault="00B349BD" w:rsidP="00B349BD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76522566">
        <w:rPr>
          <w:rFonts w:ascii="Arial" w:hAnsi="Arial" w:cs="Arial"/>
          <w:color w:val="000000" w:themeColor="text1"/>
          <w:sz w:val="22"/>
          <w:szCs w:val="22"/>
        </w:rPr>
        <w:t>Example:</w:t>
      </w:r>
    </w:p>
    <w:p w14:paraId="193E308F" w14:textId="4165F6E5" w:rsidR="00B349BD" w:rsidRDefault="00B349BD" w:rsidP="00B349BD">
      <w:pPr>
        <w:pStyle w:val="ListParagraph"/>
        <w:widowControl/>
        <w:numPr>
          <w:ilvl w:val="2"/>
          <w:numId w:val="26"/>
        </w:numPr>
        <w:tabs>
          <w:tab w:val="clear" w:pos="1872"/>
          <w:tab w:val="left" w:pos="720"/>
          <w:tab w:val="num" w:pos="18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1890" w:hanging="450"/>
        <w:contextualSpacing w:val="0"/>
        <w:rPr>
          <w:rFonts w:ascii="Arial" w:hAnsi="Arial" w:cs="Arial"/>
          <w:sz w:val="22"/>
          <w:szCs w:val="22"/>
        </w:rPr>
      </w:pPr>
      <w:r w:rsidRPr="00B349BD">
        <w:rPr>
          <w:rFonts w:ascii="Arial" w:hAnsi="Arial" w:cs="Arial"/>
          <w:sz w:val="22"/>
          <w:szCs w:val="22"/>
        </w:rPr>
        <w:t>Substitute decision makers (SDMs) m</w:t>
      </w:r>
      <w:r w:rsidR="007E20F4">
        <w:rPr>
          <w:rFonts w:ascii="Arial" w:hAnsi="Arial" w:cs="Arial"/>
          <w:sz w:val="22"/>
          <w:szCs w:val="22"/>
        </w:rPr>
        <w:t>ust</w:t>
      </w:r>
      <w:r w:rsidRPr="00B349BD">
        <w:rPr>
          <w:rFonts w:ascii="Arial" w:hAnsi="Arial" w:cs="Arial"/>
          <w:sz w:val="22"/>
          <w:szCs w:val="22"/>
        </w:rPr>
        <w:t xml:space="preserve"> be authorized to access </w:t>
      </w:r>
      <w:r>
        <w:rPr>
          <w:rFonts w:ascii="Arial" w:hAnsi="Arial" w:cs="Arial"/>
          <w:sz w:val="22"/>
          <w:szCs w:val="22"/>
        </w:rPr>
        <w:t>personal health information (</w:t>
      </w:r>
      <w:r w:rsidRPr="00B349BD">
        <w:rPr>
          <w:rFonts w:ascii="Arial" w:hAnsi="Arial" w:cs="Arial"/>
          <w:sz w:val="22"/>
          <w:szCs w:val="22"/>
        </w:rPr>
        <w:t>PHI</w:t>
      </w:r>
      <w:r>
        <w:rPr>
          <w:rFonts w:ascii="Arial" w:hAnsi="Arial" w:cs="Arial"/>
          <w:sz w:val="22"/>
          <w:szCs w:val="22"/>
        </w:rPr>
        <w:t>)</w:t>
      </w:r>
      <w:r w:rsidRPr="00B349BD">
        <w:rPr>
          <w:rFonts w:ascii="Arial" w:hAnsi="Arial" w:cs="Arial"/>
          <w:sz w:val="22"/>
          <w:szCs w:val="22"/>
        </w:rPr>
        <w:t xml:space="preserve"> and/or consent to the disclosure of PHI belonging to another living individual, with appropriate verification (as outlined in section </w:t>
      </w:r>
      <w:r w:rsidR="00E813AA">
        <w:rPr>
          <w:rFonts w:ascii="Arial" w:hAnsi="Arial" w:cs="Arial"/>
          <w:sz w:val="22"/>
          <w:szCs w:val="22"/>
        </w:rPr>
        <w:t>4.4 v</w:t>
      </w:r>
      <w:r w:rsidRPr="00B349BD">
        <w:rPr>
          <w:rFonts w:ascii="Arial" w:hAnsi="Arial" w:cs="Arial"/>
          <w:sz w:val="22"/>
          <w:szCs w:val="22"/>
        </w:rPr>
        <w:t xml:space="preserve">erifying authority to access PHI), if they are: </w:t>
      </w:r>
    </w:p>
    <w:p w14:paraId="01D9A6DC" w14:textId="4B0D6086" w:rsidR="00B349BD" w:rsidRDefault="00B349BD" w:rsidP="00B349BD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00B349BD">
        <w:rPr>
          <w:rFonts w:ascii="Arial" w:hAnsi="Arial" w:cs="Arial"/>
          <w:sz w:val="22"/>
          <w:szCs w:val="22"/>
        </w:rPr>
        <w:lastRenderedPageBreak/>
        <w:t xml:space="preserve">a person with written authorization from the individual to provide </w:t>
      </w:r>
      <w:proofErr w:type="gramStart"/>
      <w:r w:rsidRPr="00B349BD">
        <w:rPr>
          <w:rFonts w:ascii="Arial" w:hAnsi="Arial" w:cs="Arial"/>
          <w:sz w:val="22"/>
          <w:szCs w:val="22"/>
        </w:rPr>
        <w:t>consent;</w:t>
      </w:r>
      <w:proofErr w:type="gramEnd"/>
      <w:r w:rsidRPr="00B349BD">
        <w:rPr>
          <w:rFonts w:ascii="Arial" w:hAnsi="Arial" w:cs="Arial"/>
          <w:sz w:val="22"/>
          <w:szCs w:val="22"/>
        </w:rPr>
        <w:t xml:space="preserve"> </w:t>
      </w:r>
    </w:p>
    <w:p w14:paraId="15E2EF49" w14:textId="04F8BB82" w:rsidR="00B349BD" w:rsidRDefault="00B349BD" w:rsidP="00B349BD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00B349BD">
        <w:rPr>
          <w:rFonts w:ascii="Arial" w:hAnsi="Arial" w:cs="Arial"/>
          <w:sz w:val="22"/>
          <w:szCs w:val="22"/>
        </w:rPr>
        <w:t>(</w:t>
      </w:r>
      <w:proofErr w:type="gramStart"/>
      <w:r w:rsidRPr="00B349BD">
        <w:rPr>
          <w:rFonts w:ascii="Arial" w:hAnsi="Arial" w:cs="Arial"/>
          <w:sz w:val="22"/>
          <w:szCs w:val="22"/>
        </w:rPr>
        <w:t>in</w:t>
      </w:r>
      <w:proofErr w:type="gramEnd"/>
      <w:r w:rsidRPr="00B349BD">
        <w:rPr>
          <w:rFonts w:ascii="Arial" w:hAnsi="Arial" w:cs="Arial"/>
          <w:sz w:val="22"/>
          <w:szCs w:val="22"/>
        </w:rPr>
        <w:t xml:space="preserve"> order of priority) the individual’s guardian, spouse, adult child, parent, adult sibling or adult next of kin; </w:t>
      </w:r>
    </w:p>
    <w:p w14:paraId="3E028130" w14:textId="26154AF8" w:rsidR="00B349BD" w:rsidRDefault="00B349BD" w:rsidP="00B349BD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00B349BD">
        <w:rPr>
          <w:rFonts w:ascii="Arial" w:hAnsi="Arial" w:cs="Arial"/>
          <w:sz w:val="22"/>
          <w:szCs w:val="22"/>
        </w:rPr>
        <w:t xml:space="preserve">the individual’s health care </w:t>
      </w:r>
      <w:proofErr w:type="gramStart"/>
      <w:r w:rsidRPr="00B349BD">
        <w:rPr>
          <w:rFonts w:ascii="Arial" w:hAnsi="Arial" w:cs="Arial"/>
          <w:sz w:val="22"/>
          <w:szCs w:val="22"/>
        </w:rPr>
        <w:t>provider;</w:t>
      </w:r>
      <w:proofErr w:type="gramEnd"/>
    </w:p>
    <w:p w14:paraId="2B285C3B" w14:textId="2BA40FD5" w:rsidR="00B349BD" w:rsidRPr="005904D0" w:rsidRDefault="00B349BD" w:rsidP="00B349BD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76522566">
        <w:rPr>
          <w:rFonts w:ascii="Arial" w:hAnsi="Arial" w:cs="Arial"/>
          <w:sz w:val="22"/>
          <w:szCs w:val="22"/>
        </w:rPr>
        <w:t>or (d) the Public Guardian</w:t>
      </w:r>
    </w:p>
    <w:p w14:paraId="1713F5C6" w14:textId="37DADD7A" w:rsidR="002840A1" w:rsidRPr="002840A1" w:rsidRDefault="002840A1" w:rsidP="00897C9B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840A1">
        <w:rPr>
          <w:rFonts w:ascii="Arial" w:hAnsi="Arial" w:cs="Arial"/>
          <w:b/>
          <w:bCs/>
          <w:color w:val="000000"/>
          <w:sz w:val="22"/>
          <w:szCs w:val="22"/>
        </w:rPr>
        <w:t>PROCESS</w:t>
      </w:r>
    </w:p>
    <w:p w14:paraId="69CB0744" w14:textId="6FA85330" w:rsidR="002840A1" w:rsidRPr="00B90585" w:rsidRDefault="00B90585" w:rsidP="007E20F4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the </w:t>
      </w:r>
      <w:r w:rsidR="00AD1472">
        <w:rPr>
          <w:rFonts w:ascii="Arial" w:hAnsi="Arial" w:cs="Arial"/>
          <w:sz w:val="22"/>
          <w:szCs w:val="22"/>
        </w:rPr>
        <w:t>pathways</w:t>
      </w:r>
      <w:r>
        <w:rPr>
          <w:rFonts w:ascii="Arial" w:hAnsi="Arial" w:cs="Arial"/>
          <w:sz w:val="22"/>
          <w:szCs w:val="22"/>
        </w:rPr>
        <w:t xml:space="preserve"> and/or </w:t>
      </w:r>
      <w:r w:rsidR="00AD1472">
        <w:rPr>
          <w:rFonts w:ascii="Arial" w:hAnsi="Arial" w:cs="Arial"/>
          <w:sz w:val="22"/>
          <w:szCs w:val="22"/>
        </w:rPr>
        <w:t>processes of required actions determined by decision points to manage anticipated scenarios</w:t>
      </w:r>
      <w:r w:rsidR="00C300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81544A" w14:textId="77777777" w:rsidR="00DF6CF2" w:rsidRDefault="00DF6CF2" w:rsidP="00DF6CF2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2C0D189F">
        <w:rPr>
          <w:rFonts w:ascii="Arial" w:hAnsi="Arial" w:cs="Arial"/>
          <w:sz w:val="22"/>
          <w:szCs w:val="22"/>
        </w:rPr>
        <w:t>Use concise, direct, action-</w:t>
      </w:r>
      <w:proofErr w:type="gramStart"/>
      <w:r w:rsidRPr="2C0D189F">
        <w:rPr>
          <w:rFonts w:ascii="Arial" w:hAnsi="Arial" w:cs="Arial"/>
          <w:sz w:val="22"/>
          <w:szCs w:val="22"/>
        </w:rPr>
        <w:t>oriented</w:t>
      </w:r>
      <w:proofErr w:type="gramEnd"/>
      <w:r w:rsidRPr="2C0D189F">
        <w:rPr>
          <w:rFonts w:ascii="Arial" w:hAnsi="Arial" w:cs="Arial"/>
          <w:sz w:val="22"/>
          <w:szCs w:val="22"/>
        </w:rPr>
        <w:t xml:space="preserve"> and plain language. </w:t>
      </w:r>
    </w:p>
    <w:p w14:paraId="748B7611" w14:textId="77777777" w:rsidR="00DF6CF2" w:rsidRDefault="00DF6CF2" w:rsidP="00DF6CF2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5BB0F30">
        <w:rPr>
          <w:rFonts w:ascii="Arial" w:hAnsi="Arial" w:cs="Arial"/>
          <w:sz w:val="22"/>
          <w:szCs w:val="22"/>
        </w:rPr>
        <w:t>When</w:t>
      </w:r>
      <w:r>
        <w:rPr>
          <w:rFonts w:ascii="Arial" w:hAnsi="Arial" w:cs="Arial"/>
          <w:sz w:val="22"/>
          <w:szCs w:val="22"/>
        </w:rPr>
        <w:t xml:space="preserve"> actions or decisions are not performed by all professions</w:t>
      </w:r>
      <w:r w:rsidRPr="75BB0F30">
        <w:rPr>
          <w:rFonts w:ascii="Arial" w:hAnsi="Arial" w:cs="Arial"/>
          <w:sz w:val="22"/>
          <w:szCs w:val="22"/>
        </w:rPr>
        <w:t>, identify wh</w:t>
      </w:r>
      <w:r>
        <w:rPr>
          <w:rFonts w:ascii="Arial" w:hAnsi="Arial" w:cs="Arial"/>
          <w:sz w:val="22"/>
          <w:szCs w:val="22"/>
        </w:rPr>
        <w:t>ich profession(s)</w:t>
      </w:r>
      <w:r w:rsidRPr="75BB0F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Pr="75BB0F30">
        <w:rPr>
          <w:rFonts w:ascii="Arial" w:hAnsi="Arial" w:cs="Arial"/>
          <w:sz w:val="22"/>
          <w:szCs w:val="22"/>
        </w:rPr>
        <w:t xml:space="preserve"> carrying out which </w:t>
      </w:r>
      <w:r>
        <w:rPr>
          <w:rFonts w:ascii="Arial" w:hAnsi="Arial" w:cs="Arial"/>
          <w:sz w:val="22"/>
          <w:szCs w:val="22"/>
        </w:rPr>
        <w:t>actions</w:t>
      </w:r>
      <w:r w:rsidRPr="75BB0F30">
        <w:rPr>
          <w:rFonts w:ascii="Arial" w:hAnsi="Arial" w:cs="Arial"/>
          <w:sz w:val="22"/>
          <w:szCs w:val="22"/>
        </w:rPr>
        <w:t xml:space="preserve"> (e.g., Registered Nurses and Physicians). </w:t>
      </w:r>
    </w:p>
    <w:p w14:paraId="253D6C8E" w14:textId="77777777" w:rsidR="00DF6CF2" w:rsidRDefault="00DF6CF2" w:rsidP="00DF6CF2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2C0D189F">
        <w:rPr>
          <w:rFonts w:ascii="Arial" w:hAnsi="Arial" w:cs="Arial"/>
          <w:sz w:val="22"/>
          <w:szCs w:val="22"/>
        </w:rPr>
        <w:t>Write actions and/or decisions in chronological order.</w:t>
      </w:r>
    </w:p>
    <w:p w14:paraId="407A3929" w14:textId="77777777" w:rsidR="00DF6CF2" w:rsidRDefault="00DF6CF2" w:rsidP="00DF6CF2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Identify steps using letters or numbers.</w:t>
      </w:r>
    </w:p>
    <w:p w14:paraId="2BEFAEDD" w14:textId="77777777" w:rsidR="00DF6CF2" w:rsidRDefault="00DF6CF2" w:rsidP="00DF6CF2">
      <w:pPr>
        <w:pStyle w:val="ListParagraph"/>
        <w:widowControl/>
        <w:numPr>
          <w:ilvl w:val="3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2C0D189F">
        <w:rPr>
          <w:rFonts w:ascii="Arial" w:hAnsi="Arial" w:cs="Arial"/>
          <w:sz w:val="22"/>
          <w:szCs w:val="22"/>
        </w:rPr>
        <w:t>Identify lists using bullets.</w:t>
      </w:r>
    </w:p>
    <w:p w14:paraId="25142D60" w14:textId="77777777" w:rsidR="00DF6CF2" w:rsidRPr="00110C81" w:rsidRDefault="00DF6CF2" w:rsidP="00DF6CF2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10C81">
        <w:rPr>
          <w:rFonts w:ascii="Arial" w:hAnsi="Arial" w:cs="Arial"/>
          <w:b/>
          <w:bCs/>
          <w:sz w:val="22"/>
          <w:szCs w:val="22"/>
        </w:rPr>
        <w:t>DO NOT:</w:t>
      </w:r>
    </w:p>
    <w:p w14:paraId="121D9498" w14:textId="77777777" w:rsidR="00DF6CF2" w:rsidRDefault="00DF6CF2" w:rsidP="00DF6CF2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Use terms such as “prior to” or “once this is completed” If the steps are in the correct sequence, these phrases are unnecessary.</w:t>
      </w:r>
    </w:p>
    <w:p w14:paraId="13DA4118" w14:textId="7E7C23D3" w:rsidR="00DF6CF2" w:rsidRDefault="00DF6CF2" w:rsidP="00DF6CF2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Repeat what is in appendices or any other part of the protocol document.</w:t>
      </w:r>
    </w:p>
    <w:p w14:paraId="37000033" w14:textId="77777777" w:rsidR="00DF6CF2" w:rsidRDefault="00DF6CF2" w:rsidP="00DF6CF2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 detailed explanations of how to carry out each step.</w:t>
      </w:r>
    </w:p>
    <w:p w14:paraId="442B1E9E" w14:textId="271BC921" w:rsidR="00B349BD" w:rsidRPr="00B349BD" w:rsidRDefault="00B349BD" w:rsidP="00B349BD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76522566">
        <w:rPr>
          <w:rFonts w:ascii="Arial" w:hAnsi="Arial" w:cs="Arial"/>
          <w:sz w:val="22"/>
          <w:szCs w:val="22"/>
        </w:rPr>
        <w:t>Example:</w:t>
      </w:r>
    </w:p>
    <w:p w14:paraId="6FFFCF40" w14:textId="2AD2939F" w:rsidR="00B349BD" w:rsidRPr="00B349BD" w:rsidRDefault="00B349BD" w:rsidP="00B349BD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Verify the authority of an SDM to access PHI and/or consent to the disclosure of PHI belonging to another individual, by taking the following steps:</w:t>
      </w:r>
    </w:p>
    <w:p w14:paraId="6B75F727" w14:textId="561D6B98" w:rsidR="00B349BD" w:rsidRPr="00B349BD" w:rsidRDefault="00D10077" w:rsidP="00B349BD">
      <w:pPr>
        <w:pStyle w:val="ListParagraph"/>
        <w:widowControl/>
        <w:numPr>
          <w:ilvl w:val="5"/>
          <w:numId w:val="26"/>
        </w:numPr>
        <w:tabs>
          <w:tab w:val="clear" w:pos="3240"/>
          <w:tab w:val="left" w:pos="720"/>
          <w:tab w:val="num" w:pos="234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34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349BD">
        <w:rPr>
          <w:rFonts w:ascii="Arial" w:hAnsi="Arial" w:cs="Arial"/>
          <w:sz w:val="22"/>
          <w:szCs w:val="22"/>
        </w:rPr>
        <w:t>nquiring if the individual who the PHI is about can provide consent for the disclosure</w:t>
      </w:r>
      <w:r>
        <w:rPr>
          <w:rFonts w:ascii="Arial" w:hAnsi="Arial" w:cs="Arial"/>
          <w:sz w:val="22"/>
          <w:szCs w:val="22"/>
        </w:rPr>
        <w:t>,</w:t>
      </w:r>
      <w:r w:rsidR="00B349BD">
        <w:rPr>
          <w:rFonts w:ascii="Arial" w:hAnsi="Arial" w:cs="Arial"/>
          <w:sz w:val="22"/>
          <w:szCs w:val="22"/>
        </w:rPr>
        <w:t xml:space="preserve"> </w:t>
      </w:r>
    </w:p>
    <w:p w14:paraId="4D4230BD" w14:textId="68ADEFC6" w:rsidR="00B349BD" w:rsidRPr="00B349BD" w:rsidRDefault="00D10077" w:rsidP="00B349BD">
      <w:pPr>
        <w:pStyle w:val="ListParagraph"/>
        <w:widowControl/>
        <w:numPr>
          <w:ilvl w:val="5"/>
          <w:numId w:val="26"/>
        </w:numPr>
        <w:tabs>
          <w:tab w:val="clear" w:pos="3240"/>
          <w:tab w:val="left" w:pos="720"/>
          <w:tab w:val="num" w:pos="234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34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B349BD">
        <w:rPr>
          <w:rFonts w:ascii="Arial" w:hAnsi="Arial" w:cs="Arial"/>
          <w:sz w:val="22"/>
          <w:szCs w:val="22"/>
        </w:rPr>
        <w:t>eviewing the individual’s chart for any documentation of incapacity and/or documentation of the individual’s SDM, as appropriate</w:t>
      </w:r>
      <w:r>
        <w:rPr>
          <w:rFonts w:ascii="Arial" w:hAnsi="Arial" w:cs="Arial"/>
          <w:sz w:val="22"/>
          <w:szCs w:val="22"/>
        </w:rPr>
        <w:t>,</w:t>
      </w:r>
    </w:p>
    <w:p w14:paraId="3535E788" w14:textId="3C988336" w:rsidR="00B349BD" w:rsidRPr="00B349BD" w:rsidRDefault="00D10077" w:rsidP="00B349BD">
      <w:pPr>
        <w:pStyle w:val="ListParagraph"/>
        <w:widowControl/>
        <w:numPr>
          <w:ilvl w:val="5"/>
          <w:numId w:val="26"/>
        </w:numPr>
        <w:tabs>
          <w:tab w:val="clear" w:pos="3240"/>
          <w:tab w:val="left" w:pos="720"/>
          <w:tab w:val="num" w:pos="234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34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B349BD">
        <w:rPr>
          <w:rFonts w:ascii="Arial" w:hAnsi="Arial" w:cs="Arial"/>
          <w:sz w:val="22"/>
          <w:szCs w:val="22"/>
        </w:rPr>
        <w:t xml:space="preserve">equesting documentation from the SDM (i.e., copy of will, copy of Health Care Directive, marriage, </w:t>
      </w:r>
      <w:proofErr w:type="gramStart"/>
      <w:r w:rsidR="00B349BD">
        <w:rPr>
          <w:rFonts w:ascii="Arial" w:hAnsi="Arial" w:cs="Arial"/>
          <w:sz w:val="22"/>
          <w:szCs w:val="22"/>
        </w:rPr>
        <w:t>birth</w:t>
      </w:r>
      <w:proofErr w:type="gramEnd"/>
      <w:r w:rsidR="00B349BD">
        <w:rPr>
          <w:rFonts w:ascii="Arial" w:hAnsi="Arial" w:cs="Arial"/>
          <w:sz w:val="22"/>
          <w:szCs w:val="22"/>
        </w:rPr>
        <w:t xml:space="preserve"> or death certificate, as applicable)</w:t>
      </w:r>
      <w:r>
        <w:rPr>
          <w:rFonts w:ascii="Arial" w:hAnsi="Arial" w:cs="Arial"/>
          <w:sz w:val="22"/>
          <w:szCs w:val="22"/>
        </w:rPr>
        <w:t>,</w:t>
      </w:r>
      <w:r w:rsidR="00B349BD">
        <w:rPr>
          <w:rFonts w:ascii="Arial" w:hAnsi="Arial" w:cs="Arial"/>
          <w:sz w:val="22"/>
          <w:szCs w:val="22"/>
        </w:rPr>
        <w:t xml:space="preserve"> or</w:t>
      </w:r>
    </w:p>
    <w:p w14:paraId="7F7FBA1D" w14:textId="5C63BB51" w:rsidR="00B349BD" w:rsidRPr="001523B6" w:rsidRDefault="00D10077" w:rsidP="00B349BD">
      <w:pPr>
        <w:pStyle w:val="ListParagraph"/>
        <w:widowControl/>
        <w:numPr>
          <w:ilvl w:val="5"/>
          <w:numId w:val="26"/>
        </w:numPr>
        <w:tabs>
          <w:tab w:val="clear" w:pos="3240"/>
          <w:tab w:val="left" w:pos="720"/>
          <w:tab w:val="num" w:pos="234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2340" w:hanging="450"/>
        <w:contextualSpacing w:val="0"/>
        <w:rPr>
          <w:rFonts w:ascii="Arial" w:hAnsi="Arial" w:cs="Arial"/>
          <w:b/>
          <w:bCs/>
          <w:sz w:val="22"/>
          <w:szCs w:val="22"/>
        </w:rPr>
      </w:pPr>
      <w:r w:rsidRPr="76522566">
        <w:rPr>
          <w:rFonts w:ascii="Arial" w:hAnsi="Arial" w:cs="Arial"/>
          <w:sz w:val="22"/>
          <w:szCs w:val="22"/>
        </w:rPr>
        <w:t>c</w:t>
      </w:r>
      <w:r w:rsidR="00B349BD" w:rsidRPr="76522566">
        <w:rPr>
          <w:rFonts w:ascii="Arial" w:hAnsi="Arial" w:cs="Arial"/>
          <w:sz w:val="22"/>
          <w:szCs w:val="22"/>
        </w:rPr>
        <w:t>onsultation with the Privacy Officer, if required.</w:t>
      </w:r>
    </w:p>
    <w:p w14:paraId="20EFBE92" w14:textId="58AAD153" w:rsidR="00E74856" w:rsidRDefault="00C55CFA" w:rsidP="00D10077">
      <w:pPr>
        <w:pStyle w:val="ListParagraph"/>
        <w:widowControl/>
        <w:numPr>
          <w:ilvl w:val="0"/>
          <w:numId w:val="26"/>
        </w:numPr>
        <w:tabs>
          <w:tab w:val="left" w:pos="720"/>
          <w:tab w:val="num" w:pos="27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t>DEFINITIONS</w:t>
      </w:r>
    </w:p>
    <w:p w14:paraId="6697FCE4" w14:textId="07B49CFD" w:rsidR="00D32C9E" w:rsidRPr="001840AD" w:rsidRDefault="00897C9B" w:rsidP="00E74856">
      <w:pPr>
        <w:pStyle w:val="ListParagraph"/>
        <w:widowControl/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bookmarkStart w:id="1" w:name="_Hlk213064997"/>
      <w:r w:rsidRPr="7075F41D">
        <w:rPr>
          <w:rFonts w:ascii="Arial" w:hAnsi="Arial" w:cs="Arial"/>
          <w:sz w:val="22"/>
          <w:szCs w:val="22"/>
          <w:lang w:val="en-CA"/>
        </w:rPr>
        <w:t xml:space="preserve">Only define terms if they have a special meaning, provide clarity for the users or are generic terms (i.e., health care worker). </w:t>
      </w:r>
      <w:r>
        <w:rPr>
          <w:rFonts w:ascii="Arial" w:hAnsi="Arial" w:cs="Arial"/>
          <w:sz w:val="22"/>
          <w:szCs w:val="22"/>
          <w:lang w:val="en-CA"/>
        </w:rPr>
        <w:t>Place in alphabetical order and use d</w:t>
      </w:r>
      <w:r w:rsidRPr="7075F41D">
        <w:rPr>
          <w:rFonts w:ascii="Arial" w:hAnsi="Arial" w:cs="Arial"/>
          <w:sz w:val="22"/>
          <w:szCs w:val="22"/>
          <w:lang w:val="en-CA"/>
        </w:rPr>
        <w:t>efined terms consistently used through the document.</w:t>
      </w:r>
      <w:bookmarkEnd w:id="1"/>
      <w:r w:rsidR="00A52B69" w:rsidRPr="001840AD">
        <w:rPr>
          <w:rFonts w:ascii="Arial" w:hAnsi="Arial" w:cs="Arial"/>
          <w:sz w:val="24"/>
          <w:szCs w:val="24"/>
          <w:lang w:val="en-CA"/>
        </w:rPr>
        <w:fldChar w:fldCharType="begin"/>
      </w:r>
      <w:r w:rsidR="00D32C9E" w:rsidRPr="001840AD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="00A52B69" w:rsidRPr="001840AD">
        <w:rPr>
          <w:rFonts w:ascii="Arial" w:hAnsi="Arial" w:cs="Arial"/>
          <w:sz w:val="24"/>
          <w:szCs w:val="24"/>
          <w:lang w:val="en-CA"/>
        </w:rPr>
        <w:fldChar w:fldCharType="end"/>
      </w:r>
      <w:r w:rsidR="00A52B69" w:rsidRPr="001840AD">
        <w:rPr>
          <w:rFonts w:ascii="Arial" w:hAnsi="Arial" w:cs="Arial"/>
          <w:sz w:val="24"/>
          <w:szCs w:val="24"/>
          <w:lang w:val="en-CA"/>
        </w:rPr>
        <w:fldChar w:fldCharType="begin"/>
      </w:r>
      <w:r w:rsidR="008E5FCB" w:rsidRPr="001840AD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="00A52B69" w:rsidRPr="001840AD">
        <w:rPr>
          <w:rFonts w:ascii="Arial" w:hAnsi="Arial" w:cs="Arial"/>
          <w:sz w:val="24"/>
          <w:szCs w:val="24"/>
          <w:lang w:val="en-CA"/>
        </w:rPr>
        <w:fldChar w:fldCharType="end"/>
      </w:r>
    </w:p>
    <w:tbl>
      <w:tblPr>
        <w:tblW w:w="0" w:type="auto"/>
        <w:tblInd w:w="78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C55CFA" w:rsidRPr="001840AD" w14:paraId="030617CB" w14:textId="77777777" w:rsidTr="002840A1">
        <w:trPr>
          <w:cantSplit/>
        </w:trPr>
        <w:tc>
          <w:tcPr>
            <w:tcW w:w="1800" w:type="dxa"/>
          </w:tcPr>
          <w:p w14:paraId="6FCD97DC" w14:textId="1D2402C8" w:rsidR="00C55CFA" w:rsidRPr="001840AD" w:rsidRDefault="00B35A6C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</w:tabs>
              <w:spacing w:before="120" w:after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Policy Analytical Lens:</w:t>
            </w:r>
          </w:p>
        </w:tc>
        <w:tc>
          <w:tcPr>
            <w:tcW w:w="6840" w:type="dxa"/>
          </w:tcPr>
          <w:p w14:paraId="3D47B561" w14:textId="0D18C44D" w:rsidR="00C55CFA" w:rsidRPr="001840AD" w:rsidRDefault="00B35A6C" w:rsidP="00DC591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 w:after="57"/>
              <w:rPr>
                <w:rFonts w:ascii="Arial" w:hAnsi="Arial" w:cs="Arial"/>
                <w:sz w:val="22"/>
                <w:szCs w:val="22"/>
              </w:rPr>
            </w:pPr>
            <w:r w:rsidRPr="77220A5A">
              <w:rPr>
                <w:rFonts w:ascii="Arial" w:hAnsi="Arial" w:cs="Arial"/>
                <w:sz w:val="22"/>
                <w:szCs w:val="22"/>
              </w:rPr>
              <w:t xml:space="preserve">Tool used to assess the potential impacts and outcomes of a policy </w:t>
            </w:r>
            <w:r>
              <w:rPr>
                <w:rFonts w:ascii="Arial" w:hAnsi="Arial" w:cs="Arial"/>
                <w:sz w:val="22"/>
                <w:szCs w:val="22"/>
              </w:rPr>
              <w:t xml:space="preserve">document </w:t>
            </w:r>
            <w:r w:rsidRPr="77220A5A">
              <w:rPr>
                <w:rFonts w:ascii="Arial" w:hAnsi="Arial" w:cs="Arial"/>
                <w:sz w:val="22"/>
                <w:szCs w:val="22"/>
              </w:rPr>
              <w:t xml:space="preserve">on diverse populations. Available lenses included </w:t>
            </w:r>
            <w:r>
              <w:rPr>
                <w:rFonts w:ascii="Arial" w:hAnsi="Arial" w:cs="Arial"/>
                <w:sz w:val="22"/>
                <w:szCs w:val="22"/>
              </w:rPr>
              <w:t>but</w:t>
            </w:r>
            <w:r w:rsidRPr="77220A5A">
              <w:rPr>
                <w:rFonts w:ascii="Arial" w:hAnsi="Arial" w:cs="Arial"/>
                <w:sz w:val="22"/>
                <w:szCs w:val="22"/>
              </w:rPr>
              <w:t xml:space="preserve"> are not limited </w:t>
            </w:r>
            <w:proofErr w:type="gramStart"/>
            <w:r w:rsidRPr="77220A5A">
              <w:rPr>
                <w:rFonts w:ascii="Arial" w:hAnsi="Arial" w:cs="Arial"/>
                <w:sz w:val="22"/>
                <w:szCs w:val="22"/>
              </w:rPr>
              <w:t>to:</w:t>
            </w:r>
            <w:proofErr w:type="gramEnd"/>
            <w:r w:rsidRPr="77220A5A">
              <w:rPr>
                <w:rFonts w:ascii="Arial" w:hAnsi="Arial" w:cs="Arial"/>
                <w:sz w:val="22"/>
                <w:szCs w:val="22"/>
              </w:rPr>
              <w:t xml:space="preserve"> gender and diversity analysis, climate change, anti-racism and Indigenous duty to consult.</w:t>
            </w:r>
            <w:r w:rsidR="00A52B69" w:rsidRPr="001840AD">
              <w:rPr>
                <w:rFonts w:ascii="Arial" w:hAnsi="Arial" w:cs="Arial"/>
                <w:sz w:val="24"/>
                <w:szCs w:val="24"/>
                <w:lang w:val="en-CA"/>
              </w:rPr>
              <w:fldChar w:fldCharType="begin"/>
            </w:r>
            <w:r w:rsidR="00D32C9E" w:rsidRPr="001840AD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SEQ CHAPTER \h \r 1</w:instrText>
            </w:r>
            <w:r w:rsidR="00A52B69" w:rsidRPr="001840AD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6242F" w:rsidRPr="001840AD" w14:paraId="411445BE" w14:textId="77777777" w:rsidTr="002840A1">
        <w:trPr>
          <w:cantSplit/>
        </w:trPr>
        <w:tc>
          <w:tcPr>
            <w:tcW w:w="1800" w:type="dxa"/>
          </w:tcPr>
          <w:p w14:paraId="1BCB7A26" w14:textId="3FA6E13E" w:rsidR="0046242F" w:rsidRPr="001840AD" w:rsidRDefault="00B35A6C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</w:tabs>
              <w:spacing w:before="120" w:after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Document:</w:t>
            </w:r>
          </w:p>
        </w:tc>
        <w:tc>
          <w:tcPr>
            <w:tcW w:w="6840" w:type="dxa"/>
          </w:tcPr>
          <w:p w14:paraId="6819CE82" w14:textId="3AB07DEE" w:rsidR="0046242F" w:rsidRPr="001840AD" w:rsidRDefault="00B35A6C" w:rsidP="00DC5910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 w:after="57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63911">
              <w:rPr>
                <w:rFonts w:ascii="Arial" w:hAnsi="Arial" w:cs="Arial"/>
                <w:color w:val="000000"/>
                <w:sz w:val="22"/>
                <w:szCs w:val="22"/>
              </w:rPr>
              <w:t xml:space="preserve">A policy document developed using the </w:t>
            </w:r>
            <w:proofErr w:type="gramStart"/>
            <w:r w:rsidRPr="00163911">
              <w:rPr>
                <w:rFonts w:ascii="Arial" w:hAnsi="Arial" w:cs="Arial"/>
                <w:color w:val="000000"/>
                <w:sz w:val="22"/>
                <w:szCs w:val="22"/>
              </w:rPr>
              <w:t>Health</w:t>
            </w:r>
            <w:proofErr w:type="gramEnd"/>
            <w:r w:rsidRPr="00163911">
              <w:rPr>
                <w:rFonts w:ascii="Arial" w:hAnsi="Arial" w:cs="Arial"/>
                <w:color w:val="000000"/>
                <w:sz w:val="22"/>
                <w:szCs w:val="22"/>
              </w:rPr>
              <w:t xml:space="preserve"> PEI policy process outlining defined pathways/processes of required actions determined by decision points to manage anticipated clinical or operational scenarios in Health PEI programs, services and facilities</w:t>
            </w:r>
            <w:r w:rsidRPr="00330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1C44ECF" w14:textId="77777777" w:rsidR="00EF14F7" w:rsidRPr="001840AD" w:rsidRDefault="00EF14F7" w:rsidP="00773494">
      <w:pPr>
        <w:widowControl/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"/>
        <w:rPr>
          <w:rFonts w:ascii="Arial" w:hAnsi="Arial" w:cs="Arial"/>
          <w:b/>
          <w:bCs/>
          <w:sz w:val="22"/>
          <w:szCs w:val="22"/>
        </w:rPr>
      </w:pPr>
    </w:p>
    <w:p w14:paraId="316B5A70" w14:textId="35776A74" w:rsidR="009B09C9" w:rsidRDefault="00C55CFA" w:rsidP="00773494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t>MONITORING</w:t>
      </w:r>
    </w:p>
    <w:p w14:paraId="413BAB06" w14:textId="67892B76" w:rsidR="002840A1" w:rsidRPr="001840AD" w:rsidRDefault="002840A1" w:rsidP="00897C9B">
      <w:pPr>
        <w:pStyle w:val="ListParagraph"/>
        <w:widowControl/>
        <w:numPr>
          <w:ilvl w:val="1"/>
          <w:numId w:val="26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(Monitoring)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REF MonitoringBody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is responsible for ensuring this </w:t>
      </w:r>
      <w:r w:rsidR="009D0404">
        <w:rPr>
          <w:rFonts w:ascii="Arial" w:hAnsi="Arial" w:cs="Arial"/>
          <w:sz w:val="22"/>
          <w:szCs w:val="22"/>
        </w:rPr>
        <w:t xml:space="preserve">protocol </w:t>
      </w:r>
      <w:r w:rsidR="00E813AA">
        <w:rPr>
          <w:rFonts w:ascii="Arial" w:hAnsi="Arial" w:cs="Arial"/>
          <w:sz w:val="22"/>
          <w:szCs w:val="22"/>
        </w:rPr>
        <w:t xml:space="preserve">document </w:t>
      </w:r>
      <w:r>
        <w:rPr>
          <w:rFonts w:ascii="Arial" w:hAnsi="Arial" w:cs="Arial"/>
          <w:sz w:val="22"/>
          <w:szCs w:val="22"/>
        </w:rPr>
        <w:t>is reviewed every two years according to Health PEI’s policy review cycle and standards.</w:t>
      </w:r>
    </w:p>
    <w:p w14:paraId="6F49DDFE" w14:textId="1E3A2797" w:rsidR="003F1745" w:rsidRDefault="003F1745" w:rsidP="00897C9B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t>STAKEHOLDER REVIEW</w:t>
      </w:r>
      <w:r w:rsidR="002840A1">
        <w:rPr>
          <w:rFonts w:ascii="Arial" w:hAnsi="Arial" w:cs="Arial"/>
          <w:b/>
          <w:bCs/>
          <w:sz w:val="22"/>
          <w:szCs w:val="22"/>
        </w:rPr>
        <w:t>, ENDORSEMENT AND REVIEW HISTORY</w:t>
      </w:r>
    </w:p>
    <w:p w14:paraId="380D8733" w14:textId="0B58A595" w:rsidR="002840A1" w:rsidRPr="001840AD" w:rsidRDefault="002840A1" w:rsidP="002840A1">
      <w:pPr>
        <w:pStyle w:val="ListParagraph"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Stakeholder Review</w:t>
      </w:r>
    </w:p>
    <w:tbl>
      <w:tblPr>
        <w:tblW w:w="8628" w:type="dxa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7"/>
        <w:gridCol w:w="3071"/>
      </w:tblGrid>
      <w:tr w:rsidR="00383ED1" w:rsidRPr="001840AD" w14:paraId="75E1D0A0" w14:textId="77777777" w:rsidTr="002840A1">
        <w:tc>
          <w:tcPr>
            <w:tcW w:w="5557" w:type="dxa"/>
            <w:shd w:val="clear" w:color="auto" w:fill="92D050"/>
          </w:tcPr>
          <w:p w14:paraId="7FD654C0" w14:textId="1C7AE432" w:rsidR="00383ED1" w:rsidRPr="001840AD" w:rsidRDefault="002840A1" w:rsidP="002840A1">
            <w:pPr>
              <w:widowControl/>
              <w:tabs>
                <w:tab w:val="left" w:pos="705"/>
                <w:tab w:val="left" w:pos="1420"/>
                <w:tab w:val="left" w:pos="2142"/>
                <w:tab w:val="left" w:pos="2880"/>
                <w:tab w:val="left" w:pos="3582"/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Individual/</w:t>
            </w:r>
            <w:r w:rsidR="00906C69"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Group</w:t>
            </w:r>
            <w:r w:rsidR="00383ED1"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/Committee</w:t>
            </w:r>
          </w:p>
        </w:tc>
        <w:tc>
          <w:tcPr>
            <w:tcW w:w="3071" w:type="dxa"/>
            <w:shd w:val="clear" w:color="auto" w:fill="92D050"/>
          </w:tcPr>
          <w:p w14:paraId="5C7E5723" w14:textId="065D9CAD" w:rsidR="00383ED1" w:rsidRPr="001840AD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</w:p>
        </w:tc>
      </w:tr>
      <w:tr w:rsidR="00383ED1" w:rsidRPr="001840AD" w14:paraId="1D95FBDE" w14:textId="77777777" w:rsidTr="002840A1">
        <w:tc>
          <w:tcPr>
            <w:tcW w:w="5557" w:type="dxa"/>
          </w:tcPr>
          <w:p w14:paraId="730D6E14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071" w:type="dxa"/>
          </w:tcPr>
          <w:p w14:paraId="6544DB17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</w:rPr>
            </w:pPr>
          </w:p>
        </w:tc>
      </w:tr>
      <w:tr w:rsidR="00383ED1" w:rsidRPr="001840AD" w14:paraId="1D882BFC" w14:textId="77777777" w:rsidTr="002840A1">
        <w:tc>
          <w:tcPr>
            <w:tcW w:w="5557" w:type="dxa"/>
          </w:tcPr>
          <w:p w14:paraId="1DEC2674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078BE977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3ED1" w:rsidRPr="001840AD" w14:paraId="29DF5379" w14:textId="77777777" w:rsidTr="002840A1">
        <w:trPr>
          <w:trHeight w:val="58"/>
        </w:trPr>
        <w:tc>
          <w:tcPr>
            <w:tcW w:w="5557" w:type="dxa"/>
          </w:tcPr>
          <w:p w14:paraId="0C0C2D67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4A368D80" w14:textId="77777777" w:rsidR="00383ED1" w:rsidRPr="002840A1" w:rsidRDefault="00383ED1" w:rsidP="002840A1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5B8687B" w14:textId="77777777" w:rsidR="002840A1" w:rsidRPr="002840A1" w:rsidRDefault="002840A1" w:rsidP="00906C69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ind w:left="0"/>
        <w:contextualSpacing w:val="0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753AFC6F" w14:textId="2F1DFC5B" w:rsidR="002840A1" w:rsidRPr="002840A1" w:rsidRDefault="002840A1" w:rsidP="002840A1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  <w:lang w:val="en-CA"/>
        </w:rPr>
      </w:pPr>
      <w:r w:rsidRPr="002840A1">
        <w:rPr>
          <w:rFonts w:ascii="Arial" w:hAnsi="Arial" w:cs="Arial"/>
          <w:b/>
          <w:bCs/>
          <w:sz w:val="22"/>
          <w:szCs w:val="22"/>
          <w:lang w:val="en-CA"/>
        </w:rPr>
        <w:t>Endorsement</w:t>
      </w:r>
    </w:p>
    <w:tbl>
      <w:tblPr>
        <w:tblW w:w="8628" w:type="dxa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7"/>
        <w:gridCol w:w="3071"/>
      </w:tblGrid>
      <w:tr w:rsidR="002840A1" w:rsidRPr="001840AD" w14:paraId="198B8611" w14:textId="77777777" w:rsidTr="00A11636">
        <w:tc>
          <w:tcPr>
            <w:tcW w:w="5557" w:type="dxa"/>
            <w:shd w:val="clear" w:color="auto" w:fill="92D050"/>
          </w:tcPr>
          <w:p w14:paraId="50134813" w14:textId="77777777" w:rsidR="002840A1" w:rsidRPr="001840AD" w:rsidRDefault="002840A1" w:rsidP="00A11636">
            <w:pPr>
              <w:widowControl/>
              <w:tabs>
                <w:tab w:val="left" w:pos="705"/>
                <w:tab w:val="left" w:pos="1420"/>
                <w:tab w:val="left" w:pos="2142"/>
                <w:tab w:val="left" w:pos="2880"/>
                <w:tab w:val="left" w:pos="3582"/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Individual/</w:t>
            </w: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Group/Committee</w:t>
            </w:r>
          </w:p>
        </w:tc>
        <w:tc>
          <w:tcPr>
            <w:tcW w:w="3071" w:type="dxa"/>
            <w:shd w:val="clear" w:color="auto" w:fill="92D050"/>
          </w:tcPr>
          <w:p w14:paraId="0EC0E7DB" w14:textId="77777777" w:rsidR="002840A1" w:rsidRPr="001840AD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0AD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</w:p>
        </w:tc>
      </w:tr>
      <w:tr w:rsidR="002840A1" w:rsidRPr="001840AD" w14:paraId="527C8F63" w14:textId="77777777" w:rsidTr="00A11636">
        <w:tc>
          <w:tcPr>
            <w:tcW w:w="5557" w:type="dxa"/>
          </w:tcPr>
          <w:p w14:paraId="18A2F4EC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071" w:type="dxa"/>
          </w:tcPr>
          <w:p w14:paraId="3E9AC4CC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</w:rPr>
            </w:pPr>
          </w:p>
        </w:tc>
      </w:tr>
      <w:tr w:rsidR="002840A1" w:rsidRPr="001840AD" w14:paraId="2FF9F689" w14:textId="77777777" w:rsidTr="00A11636">
        <w:tc>
          <w:tcPr>
            <w:tcW w:w="5557" w:type="dxa"/>
          </w:tcPr>
          <w:p w14:paraId="0F95BB89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7E481FD4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40A1" w:rsidRPr="001840AD" w14:paraId="668F9EBB" w14:textId="77777777" w:rsidTr="00A11636">
        <w:trPr>
          <w:trHeight w:val="58"/>
        </w:trPr>
        <w:tc>
          <w:tcPr>
            <w:tcW w:w="5557" w:type="dxa"/>
          </w:tcPr>
          <w:p w14:paraId="2373BC9D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2A179A85" w14:textId="77777777" w:rsidR="002840A1" w:rsidRPr="002840A1" w:rsidRDefault="002840A1" w:rsidP="00A11636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ind w:left="-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66EADA" w14:textId="351B1149" w:rsidR="002840A1" w:rsidRDefault="002840A1" w:rsidP="002840A1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contextualSpacing w:val="0"/>
        <w:rPr>
          <w:rFonts w:ascii="Arial" w:hAnsi="Arial" w:cs="Arial"/>
          <w:sz w:val="22"/>
          <w:szCs w:val="22"/>
          <w:lang w:val="en-CA"/>
        </w:rPr>
      </w:pPr>
    </w:p>
    <w:p w14:paraId="6A72F8DB" w14:textId="5A194857" w:rsidR="00CB0FF9" w:rsidRPr="00CB0FF9" w:rsidRDefault="00CB0FF9" w:rsidP="002840A1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contextualSpacing w:val="0"/>
        <w:rPr>
          <w:rFonts w:ascii="Arial" w:hAnsi="Arial" w:cs="Arial"/>
          <w:b/>
          <w:bCs/>
          <w:sz w:val="22"/>
          <w:szCs w:val="22"/>
          <w:lang w:val="en-CA"/>
        </w:rPr>
      </w:pPr>
      <w:r w:rsidRPr="00CB0FF9">
        <w:rPr>
          <w:rFonts w:ascii="Arial" w:hAnsi="Arial" w:cs="Arial"/>
          <w:b/>
          <w:bCs/>
          <w:sz w:val="22"/>
          <w:szCs w:val="22"/>
          <w:lang w:val="en-CA"/>
        </w:rPr>
        <w:t>Review History</w:t>
      </w:r>
    </w:p>
    <w:tbl>
      <w:tblPr>
        <w:tblStyle w:val="TableGrid"/>
        <w:tblW w:w="8707" w:type="dxa"/>
        <w:tblInd w:w="8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one" w:sz="0" w:space="0" w:color="auto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02"/>
        <w:gridCol w:w="2902"/>
        <w:gridCol w:w="2903"/>
      </w:tblGrid>
      <w:tr w:rsidR="00CB0FF9" w14:paraId="5B5FFC65" w14:textId="77777777" w:rsidTr="00D10077">
        <w:tc>
          <w:tcPr>
            <w:tcW w:w="2902" w:type="dxa"/>
          </w:tcPr>
          <w:p w14:paraId="1DE94F1A" w14:textId="77777777" w:rsidR="00CB0FF9" w:rsidRPr="00A205A4" w:rsidRDefault="00CB0FF9" w:rsidP="00A11636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2" w:type="dxa"/>
          </w:tcPr>
          <w:p w14:paraId="1A8C5A29" w14:textId="77777777" w:rsidR="00CB0FF9" w:rsidRPr="00A205A4" w:rsidRDefault="00CB0FF9" w:rsidP="00A11636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</w:tcPr>
          <w:p w14:paraId="156B95D6" w14:textId="77777777" w:rsidR="00CB0FF9" w:rsidRPr="00A205A4" w:rsidRDefault="00CB0FF9" w:rsidP="00A11636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91184" w14:textId="77777777" w:rsidR="00CB0FF9" w:rsidRDefault="00CB0FF9" w:rsidP="002840A1">
      <w:pPr>
        <w:pStyle w:val="ListParagraph"/>
        <w:widowControl/>
        <w:tabs>
          <w:tab w:val="left" w:pos="9900"/>
          <w:tab w:val="left" w:pos="10616"/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contextualSpacing w:val="0"/>
        <w:rPr>
          <w:rFonts w:ascii="Arial" w:hAnsi="Arial" w:cs="Arial"/>
          <w:sz w:val="22"/>
          <w:szCs w:val="22"/>
          <w:lang w:val="en-CA"/>
        </w:rPr>
      </w:pPr>
    </w:p>
    <w:p w14:paraId="3AD52EB9" w14:textId="2AB54798" w:rsidR="00EF1511" w:rsidRDefault="005904DE" w:rsidP="00E5472C">
      <w:pPr>
        <w:pStyle w:val="ListParagraph"/>
        <w:widowControl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840AD">
        <w:rPr>
          <w:rFonts w:ascii="Arial" w:hAnsi="Arial" w:cs="Arial"/>
          <w:b/>
          <w:bCs/>
          <w:sz w:val="22"/>
          <w:szCs w:val="22"/>
        </w:rPr>
        <w:t>RE</w:t>
      </w:r>
      <w:r w:rsidR="00CB0FF9">
        <w:rPr>
          <w:rFonts w:ascii="Arial" w:hAnsi="Arial" w:cs="Arial"/>
          <w:b/>
          <w:bCs/>
          <w:sz w:val="22"/>
          <w:szCs w:val="22"/>
        </w:rPr>
        <w:t>FERENCES</w:t>
      </w:r>
    </w:p>
    <w:p w14:paraId="5E05949D" w14:textId="77777777" w:rsidR="00CB0FF9" w:rsidRPr="006329A8" w:rsidRDefault="00CB0FF9" w:rsidP="00CB0FF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Related Documents</w:t>
      </w:r>
    </w:p>
    <w:p w14:paraId="172329F9" w14:textId="77777777" w:rsidR="00CB0FF9" w:rsidRDefault="00CB0FF9" w:rsidP="00CB0FF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References</w:t>
      </w:r>
    </w:p>
    <w:p w14:paraId="3B0DEE41" w14:textId="210ACCB3" w:rsidR="00CB0FF9" w:rsidRPr="003E222A" w:rsidRDefault="00CB0FF9" w:rsidP="00CB0FF9">
      <w:pPr>
        <w:pStyle w:val="ListParagraph"/>
        <w:keepNext/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2"/>
          <w:szCs w:val="22"/>
        </w:rPr>
      </w:pPr>
      <w:r w:rsidRPr="76522566">
        <w:rPr>
          <w:rFonts w:ascii="Arial" w:hAnsi="Arial" w:cs="Arial"/>
          <w:b/>
          <w:bCs/>
          <w:sz w:val="22"/>
          <w:szCs w:val="22"/>
        </w:rPr>
        <w:t>Policy Documents being replaced</w:t>
      </w:r>
    </w:p>
    <w:p w14:paraId="07886CA9" w14:textId="207A0151" w:rsidR="00CB0FF9" w:rsidRPr="001840AD" w:rsidRDefault="00CB0FF9" w:rsidP="00CB0FF9">
      <w:pPr>
        <w:pStyle w:val="ListParagraph"/>
        <w:widowControl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Appendices</w:t>
      </w:r>
    </w:p>
    <w:sectPr w:rsidR="00CB0FF9" w:rsidRPr="001840AD" w:rsidSect="00FB0337">
      <w:headerReference w:type="default" r:id="rId12"/>
      <w:type w:val="continuous"/>
      <w:pgSz w:w="12240" w:h="15840"/>
      <w:pgMar w:top="1369" w:right="1440" w:bottom="810" w:left="1440" w:header="432" w:footer="11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BB25" w14:textId="77777777" w:rsidR="0096640C" w:rsidRDefault="0096640C">
      <w:r>
        <w:separator/>
      </w:r>
    </w:p>
  </w:endnote>
  <w:endnote w:type="continuationSeparator" w:id="0">
    <w:p w14:paraId="638871C9" w14:textId="77777777" w:rsidR="0096640C" w:rsidRDefault="0096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6E5F" w14:textId="76D8095A" w:rsidR="00A95475" w:rsidRPr="000C66B9" w:rsidRDefault="00A95475">
    <w:pPr>
      <w:pStyle w:val="Footer"/>
      <w:jc w:val="right"/>
    </w:pPr>
    <w:r w:rsidRPr="000C66B9">
      <w:t xml:space="preserve">Page </w:t>
    </w:r>
    <w:r w:rsidR="00983604">
      <w:fldChar w:fldCharType="begin"/>
    </w:r>
    <w:r w:rsidR="00983604">
      <w:instrText xml:space="preserve"> PAGE </w:instrText>
    </w:r>
    <w:r w:rsidR="00983604">
      <w:fldChar w:fldCharType="separate"/>
    </w:r>
    <w:r w:rsidR="004C11E0">
      <w:rPr>
        <w:noProof/>
      </w:rPr>
      <w:t>1</w:t>
    </w:r>
    <w:r w:rsidR="00983604">
      <w:rPr>
        <w:noProof/>
      </w:rPr>
      <w:fldChar w:fldCharType="end"/>
    </w:r>
    <w:r w:rsidRPr="000C66B9">
      <w:t xml:space="preserve"> of </w:t>
    </w:r>
    <w:r w:rsidR="00A52B69" w:rsidRPr="000C66B9">
      <w:fldChar w:fldCharType="begin"/>
    </w:r>
    <w:r w:rsidRPr="000C66B9">
      <w:instrText xml:space="preserve"> =</w:instrText>
    </w:r>
    <w:fldSimple w:instr=" NUMPAGES  ">
      <w:r w:rsidR="004E53F0">
        <w:rPr>
          <w:noProof/>
        </w:rPr>
        <w:instrText>5</w:instrText>
      </w:r>
    </w:fldSimple>
    <w:r w:rsidRPr="000C66B9">
      <w:instrText xml:space="preserve">-1 </w:instrText>
    </w:r>
    <w:r w:rsidR="00A52B69" w:rsidRPr="000C66B9">
      <w:fldChar w:fldCharType="separate"/>
    </w:r>
    <w:r w:rsidR="004E53F0">
      <w:rPr>
        <w:noProof/>
      </w:rPr>
      <w:t>4</w:t>
    </w:r>
    <w:r w:rsidR="00A52B69" w:rsidRPr="000C66B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3291" w14:textId="77777777" w:rsidR="0096640C" w:rsidRDefault="0096640C">
      <w:r>
        <w:separator/>
      </w:r>
    </w:p>
  </w:footnote>
  <w:footnote w:type="continuationSeparator" w:id="0">
    <w:p w14:paraId="70685B3A" w14:textId="77777777" w:rsidR="0096640C" w:rsidRDefault="0096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4F83" w14:textId="37941E34" w:rsidR="00A95475" w:rsidRDefault="008769BF" w:rsidP="009D5865">
    <w:pPr>
      <w:widowControl/>
      <w:ind w:left="-990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57937F" wp14:editId="1D7B11CE">
              <wp:simplePos x="0" y="0"/>
              <wp:positionH relativeFrom="margin">
                <wp:posOffset>-579120</wp:posOffset>
              </wp:positionH>
              <wp:positionV relativeFrom="paragraph">
                <wp:posOffset>-53340</wp:posOffset>
              </wp:positionV>
              <wp:extent cx="7145655" cy="33464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5655" cy="334645"/>
                        <a:chOff x="720" y="591"/>
                        <a:chExt cx="11253" cy="527"/>
                      </a:xfrm>
                    </wpg:grpSpPr>
                    <pic:pic xmlns:pic="http://schemas.openxmlformats.org/drawingml/2006/picture">
                      <pic:nvPicPr>
                        <pic:cNvPr id="4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54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591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04EF5" id="Group 2" o:spid="_x0000_s1026" style="position:absolute;margin-left:-45.6pt;margin-top:-4.2pt;width:562.65pt;height:26.35pt;z-index:251661312;mso-position-horizontal-relative:margin" coordorigin="720,591" coordsize="11253,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720;top:654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591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">
                <v:imagedata r:id="rId4" o:title="Icon&#10;&#10;Description automatically generated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12EB" w14:textId="6D42BB09" w:rsidR="00A95475" w:rsidRDefault="00CB0FF9" w:rsidP="009D5865">
    <w:pPr>
      <w:pStyle w:val="Header"/>
      <w:ind w:left="-99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0E02F2" wp14:editId="1CC5D9D6">
              <wp:simplePos x="0" y="0"/>
              <wp:positionH relativeFrom="margin">
                <wp:posOffset>-593090</wp:posOffset>
              </wp:positionH>
              <wp:positionV relativeFrom="paragraph">
                <wp:posOffset>-58420</wp:posOffset>
              </wp:positionV>
              <wp:extent cx="7145655" cy="3346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5655" cy="334645"/>
                        <a:chOff x="720" y="591"/>
                        <a:chExt cx="11253" cy="527"/>
                      </a:xfrm>
                    </wpg:grpSpPr>
                    <pic:pic xmlns:pic="http://schemas.openxmlformats.org/drawingml/2006/picture">
                      <pic:nvPicPr>
                        <pic:cNvPr id="5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54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591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01FC8F" id="Group 3" o:spid="_x0000_s1026" style="position:absolute;margin-left:-46.7pt;margin-top:-4.6pt;width:562.65pt;height:26.35pt;z-index:251659264;mso-position-horizontal-relative:margin" coordorigin="720,591" coordsize="11253,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720;top:654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591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">
                <v:imagedata r:id="rId4" o:title="Icon&#10;&#10;Description automatically generated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0" w:type="dxa"/>
      <w:tblBorders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  <w:insideH w:val="single" w:sz="6" w:space="0" w:color="B2B2B2"/>
        <w:insideV w:val="single" w:sz="6" w:space="0" w:color="B2B2B2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9360"/>
    </w:tblGrid>
    <w:tr w:rsidR="00A95475" w:rsidRPr="00C55CFA" w14:paraId="1CA5DDD0" w14:textId="77777777" w:rsidTr="00E26A93">
      <w:trPr>
        <w:cantSplit/>
      </w:trPr>
      <w:tc>
        <w:tcPr>
          <w:tcW w:w="9360" w:type="dxa"/>
        </w:tcPr>
        <w:p w14:paraId="4A97079B" w14:textId="5ADA68A4" w:rsidR="00A95475" w:rsidRPr="004E53F0" w:rsidRDefault="00A95475">
          <w:pPr>
            <w:widowControl/>
            <w:spacing w:before="9"/>
            <w:rPr>
              <w:rFonts w:ascii="Arial" w:hAnsi="Arial" w:cs="Arial"/>
              <w:color w:val="808080"/>
              <w:sz w:val="18"/>
              <w:szCs w:val="18"/>
            </w:rPr>
          </w:pPr>
          <w:r w:rsidRPr="004E53F0">
            <w:rPr>
              <w:rFonts w:ascii="Arial" w:hAnsi="Arial" w:cs="Arial"/>
              <w:color w:val="808080"/>
              <w:sz w:val="18"/>
              <w:szCs w:val="18"/>
            </w:rPr>
            <w:t xml:space="preserve">[Insert Program/site/facility Name] </w:t>
          </w:r>
          <w:r w:rsidR="00897C9B" w:rsidRPr="004E53F0">
            <w:rPr>
              <w:rFonts w:ascii="Arial" w:hAnsi="Arial" w:cs="Arial"/>
              <w:color w:val="808080"/>
              <w:sz w:val="18"/>
              <w:szCs w:val="18"/>
            </w:rPr>
            <w:t>Protocol Document</w:t>
          </w:r>
          <w:r w:rsidRPr="004E53F0">
            <w:rPr>
              <w:rFonts w:ascii="Arial" w:hAnsi="Arial" w:cs="Arial"/>
              <w:color w:val="808080"/>
              <w:sz w:val="18"/>
              <w:szCs w:val="18"/>
            </w:rPr>
            <w:t>:</w:t>
          </w:r>
        </w:p>
        <w:p w14:paraId="1F0BA42C" w14:textId="02E4F789" w:rsidR="00A95475" w:rsidRPr="00897C9B" w:rsidRDefault="00A95475" w:rsidP="00E3566A">
          <w:pPr>
            <w:widowControl/>
            <w:spacing w:after="38"/>
            <w:rPr>
              <w:b/>
              <w:bCs/>
            </w:rPr>
          </w:pPr>
          <w:r w:rsidRPr="004E53F0">
            <w:rPr>
              <w:rFonts w:ascii="Arial" w:hAnsi="Arial" w:cs="Arial"/>
              <w:sz w:val="18"/>
              <w:szCs w:val="18"/>
            </w:rPr>
            <w:tab/>
          </w:r>
          <w:r w:rsidR="00897C9B" w:rsidRPr="004E53F0">
            <w:rPr>
              <w:rFonts w:ascii="Arial" w:hAnsi="Arial" w:cs="Arial"/>
              <w:b/>
              <w:bCs/>
              <w:sz w:val="18"/>
              <w:szCs w:val="18"/>
            </w:rPr>
            <w:t>Name of protocol document here</w:t>
          </w:r>
        </w:p>
      </w:tc>
    </w:tr>
  </w:tbl>
  <w:p w14:paraId="223B4663" w14:textId="77777777" w:rsidR="00A95475" w:rsidRDefault="00A95475">
    <w:pPr>
      <w:widowControl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793"/>
    <w:multiLevelType w:val="multilevel"/>
    <w:tmpl w:val="75B0723A"/>
    <w:lvl w:ilvl="0">
      <w:start w:val="8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86"/>
        </w:tabs>
        <w:ind w:left="2347" w:hanging="46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347"/>
        </w:tabs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8CA655F"/>
    <w:multiLevelType w:val="multilevel"/>
    <w:tmpl w:val="D494B234"/>
    <w:lvl w:ilvl="0">
      <w:start w:val="1"/>
      <w:numFmt w:val="decimal"/>
      <w:lvlText w:val="4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275679"/>
    <w:multiLevelType w:val="hybridMultilevel"/>
    <w:tmpl w:val="6EA29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2DA6"/>
    <w:multiLevelType w:val="multilevel"/>
    <w:tmpl w:val="9ABE17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84"/>
        </w:tabs>
        <w:ind w:left="1584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216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376"/>
        </w:tabs>
        <w:ind w:left="2376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592"/>
        </w:tabs>
        <w:ind w:left="2592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4" w15:restartNumberingAfterBreak="0">
    <w:nsid w:val="0CB22DD5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0E1D178A"/>
    <w:multiLevelType w:val="multilevel"/>
    <w:tmpl w:val="DED2D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2"/>
        </w:tabs>
        <w:ind w:left="1872" w:hanging="432"/>
      </w:pPr>
      <w:rPr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2347"/>
        </w:tabs>
        <w:ind w:left="2347" w:hanging="475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779"/>
        </w:tabs>
        <w:ind w:left="2779" w:hanging="432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240"/>
        </w:tabs>
        <w:ind w:left="3240" w:hanging="461"/>
      </w:pPr>
      <w:rPr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b w:val="0"/>
        <w:i w:val="0"/>
        <w:sz w:val="22"/>
      </w:rPr>
    </w:lvl>
  </w:abstractNum>
  <w:abstractNum w:abstractNumId="6" w15:restartNumberingAfterBreak="0">
    <w:nsid w:val="16FA17CF"/>
    <w:multiLevelType w:val="multilevel"/>
    <w:tmpl w:val="DA90874A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86"/>
        </w:tabs>
        <w:ind w:left="2347" w:hanging="46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B4C602F"/>
    <w:multiLevelType w:val="multilevel"/>
    <w:tmpl w:val="0F42CB7E"/>
    <w:lvl w:ilvl="0">
      <w:start w:val="1"/>
      <w:numFmt w:val="none"/>
      <w:lvlText w:val="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none"/>
      <w:lvlText w:val="(1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270075FB"/>
    <w:multiLevelType w:val="multilevel"/>
    <w:tmpl w:val="E80CC42C"/>
    <w:lvl w:ilvl="0">
      <w:start w:val="1"/>
      <w:numFmt w:val="decimal"/>
      <w:lvlText w:val="7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8E64163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FD6698C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4EB6038"/>
    <w:multiLevelType w:val="multilevel"/>
    <w:tmpl w:val="9ABE17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84"/>
        </w:tabs>
        <w:ind w:left="1584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216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376"/>
        </w:tabs>
        <w:ind w:left="2376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592"/>
        </w:tabs>
        <w:ind w:left="2592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353C70D8"/>
    <w:multiLevelType w:val="multilevel"/>
    <w:tmpl w:val="86CA8600"/>
    <w:numStyleLink w:val="PolicyTemplate"/>
  </w:abstractNum>
  <w:abstractNum w:abstractNumId="13" w15:restartNumberingAfterBreak="0">
    <w:nsid w:val="36F10880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8A5589F"/>
    <w:multiLevelType w:val="hybridMultilevel"/>
    <w:tmpl w:val="491E825A"/>
    <w:lvl w:ilvl="0" w:tplc="1B68CB14">
      <w:start w:val="1"/>
      <w:numFmt w:val="decimal"/>
      <w:lvlText w:val="5.%1"/>
      <w:lvlJc w:val="left"/>
      <w:pPr>
        <w:ind w:left="1469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32224"/>
    <w:multiLevelType w:val="multilevel"/>
    <w:tmpl w:val="86CA8600"/>
    <w:numStyleLink w:val="PolicyTemplate"/>
  </w:abstractNum>
  <w:abstractNum w:abstractNumId="16" w15:restartNumberingAfterBreak="0">
    <w:nsid w:val="3F11249C"/>
    <w:multiLevelType w:val="multilevel"/>
    <w:tmpl w:val="86CA8600"/>
    <w:styleLink w:val="PolicyTemplat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17" w15:restartNumberingAfterBreak="0">
    <w:nsid w:val="4410696E"/>
    <w:multiLevelType w:val="hybridMultilevel"/>
    <w:tmpl w:val="FE860CE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A7E079C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 w15:restartNumberingAfterBreak="0">
    <w:nsid w:val="4A985BDC"/>
    <w:multiLevelType w:val="multilevel"/>
    <w:tmpl w:val="CCB60646"/>
    <w:lvl w:ilvl="0">
      <w:start w:val="1"/>
      <w:numFmt w:val="decimal"/>
      <w:lvlText w:val="6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DCD74CA"/>
    <w:multiLevelType w:val="multilevel"/>
    <w:tmpl w:val="DB9A370E"/>
    <w:lvl w:ilvl="0">
      <w:start w:val="1"/>
      <w:numFmt w:val="decimal"/>
      <w:lvlText w:val="2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1549F0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52C93CBA"/>
    <w:multiLevelType w:val="hybridMultilevel"/>
    <w:tmpl w:val="D92ABB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EF7A46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 w15:restartNumberingAfterBreak="0">
    <w:nsid w:val="58725915"/>
    <w:multiLevelType w:val="multilevel"/>
    <w:tmpl w:val="3516EBB0"/>
    <w:lvl w:ilvl="0">
      <w:start w:val="1"/>
      <w:numFmt w:val="decimal"/>
      <w:lvlText w:val="5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70" w:hanging="180"/>
      </w:pPr>
      <w:rPr>
        <w:rFonts w:hint="default"/>
      </w:rPr>
    </w:lvl>
  </w:abstractNum>
  <w:abstractNum w:abstractNumId="25" w15:restartNumberingAfterBreak="0">
    <w:nsid w:val="6B7E21C8"/>
    <w:multiLevelType w:val="multilevel"/>
    <w:tmpl w:val="4434DC82"/>
    <w:lvl w:ilvl="0">
      <w:start w:val="1"/>
      <w:numFmt w:val="decimal"/>
      <w:lvlText w:val="3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86"/>
        </w:tabs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36943CC"/>
    <w:multiLevelType w:val="multilevel"/>
    <w:tmpl w:val="86CA8600"/>
    <w:numStyleLink w:val="PolicyTemplate"/>
  </w:abstractNum>
  <w:abstractNum w:abstractNumId="27" w15:restartNumberingAfterBreak="0">
    <w:nsid w:val="76CF34A4"/>
    <w:multiLevelType w:val="multilevel"/>
    <w:tmpl w:val="12549C7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E3A5C41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3"/>
  </w:num>
  <w:num w:numId="5">
    <w:abstractNumId w:val="25"/>
  </w:num>
  <w:num w:numId="6">
    <w:abstractNumId w:val="4"/>
  </w:num>
  <w:num w:numId="7">
    <w:abstractNumId w:val="14"/>
  </w:num>
  <w:num w:numId="8">
    <w:abstractNumId w:val="17"/>
  </w:num>
  <w:num w:numId="9">
    <w:abstractNumId w:val="10"/>
  </w:num>
  <w:num w:numId="10">
    <w:abstractNumId w:val="19"/>
  </w:num>
  <w:num w:numId="11">
    <w:abstractNumId w:val="24"/>
  </w:num>
  <w:num w:numId="12">
    <w:abstractNumId w:val="20"/>
  </w:num>
  <w:num w:numId="13">
    <w:abstractNumId w:val="1"/>
  </w:num>
  <w:num w:numId="14">
    <w:abstractNumId w:val="8"/>
  </w:num>
  <w:num w:numId="15">
    <w:abstractNumId w:val="9"/>
  </w:num>
  <w:num w:numId="16">
    <w:abstractNumId w:val="21"/>
  </w:num>
  <w:num w:numId="17">
    <w:abstractNumId w:val="13"/>
  </w:num>
  <w:num w:numId="18">
    <w:abstractNumId w:val="28"/>
  </w:num>
  <w:num w:numId="19">
    <w:abstractNumId w:val="0"/>
  </w:num>
  <w:num w:numId="20">
    <w:abstractNumId w:val="27"/>
  </w:num>
  <w:num w:numId="21">
    <w:abstractNumId w:val="22"/>
  </w:num>
  <w:num w:numId="22">
    <w:abstractNumId w:val="16"/>
  </w:num>
  <w:num w:numId="23">
    <w:abstractNumId w:val="15"/>
  </w:num>
  <w:num w:numId="24">
    <w:abstractNumId w:val="26"/>
  </w:num>
  <w:num w:numId="25">
    <w:abstractNumId w:val="12"/>
  </w:num>
  <w:num w:numId="26">
    <w:abstractNumId w:val="5"/>
  </w:num>
  <w:num w:numId="27">
    <w:abstractNumId w:val="11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D1"/>
    <w:rsid w:val="00033AB3"/>
    <w:rsid w:val="00043D6C"/>
    <w:rsid w:val="00047BC0"/>
    <w:rsid w:val="00072ACC"/>
    <w:rsid w:val="0007341D"/>
    <w:rsid w:val="000C3918"/>
    <w:rsid w:val="000C66B9"/>
    <w:rsid w:val="000C7D7C"/>
    <w:rsid w:val="000D465D"/>
    <w:rsid w:val="000E3145"/>
    <w:rsid w:val="0010279E"/>
    <w:rsid w:val="00103658"/>
    <w:rsid w:val="00111E89"/>
    <w:rsid w:val="00141843"/>
    <w:rsid w:val="00142850"/>
    <w:rsid w:val="00142F0A"/>
    <w:rsid w:val="001523B6"/>
    <w:rsid w:val="00152EA2"/>
    <w:rsid w:val="00154D72"/>
    <w:rsid w:val="0017136A"/>
    <w:rsid w:val="00177712"/>
    <w:rsid w:val="00182418"/>
    <w:rsid w:val="001840AD"/>
    <w:rsid w:val="0019396A"/>
    <w:rsid w:val="001B1E80"/>
    <w:rsid w:val="001B36C2"/>
    <w:rsid w:val="001D1397"/>
    <w:rsid w:val="001E536B"/>
    <w:rsid w:val="001F0646"/>
    <w:rsid w:val="002058AB"/>
    <w:rsid w:val="002079E6"/>
    <w:rsid w:val="00213781"/>
    <w:rsid w:val="00234D9A"/>
    <w:rsid w:val="00270196"/>
    <w:rsid w:val="002840A1"/>
    <w:rsid w:val="00290603"/>
    <w:rsid w:val="00290752"/>
    <w:rsid w:val="002A13C3"/>
    <w:rsid w:val="002C5D64"/>
    <w:rsid w:val="002C737F"/>
    <w:rsid w:val="002E2400"/>
    <w:rsid w:val="00321583"/>
    <w:rsid w:val="00356FC8"/>
    <w:rsid w:val="003723A4"/>
    <w:rsid w:val="00383ED1"/>
    <w:rsid w:val="003A3B97"/>
    <w:rsid w:val="003A43CF"/>
    <w:rsid w:val="003B2646"/>
    <w:rsid w:val="003B2FA9"/>
    <w:rsid w:val="003F1745"/>
    <w:rsid w:val="003F4C0B"/>
    <w:rsid w:val="0040070C"/>
    <w:rsid w:val="00400BB5"/>
    <w:rsid w:val="00406FBB"/>
    <w:rsid w:val="004250B6"/>
    <w:rsid w:val="00444A44"/>
    <w:rsid w:val="0044717F"/>
    <w:rsid w:val="0046242F"/>
    <w:rsid w:val="00477A0E"/>
    <w:rsid w:val="00492109"/>
    <w:rsid w:val="004A784E"/>
    <w:rsid w:val="004C11E0"/>
    <w:rsid w:val="004D6EDE"/>
    <w:rsid w:val="004E53F0"/>
    <w:rsid w:val="004E619F"/>
    <w:rsid w:val="0050463D"/>
    <w:rsid w:val="00520E92"/>
    <w:rsid w:val="0054768D"/>
    <w:rsid w:val="00572832"/>
    <w:rsid w:val="00584065"/>
    <w:rsid w:val="00584A5B"/>
    <w:rsid w:val="005904D0"/>
    <w:rsid w:val="005904DE"/>
    <w:rsid w:val="005C6251"/>
    <w:rsid w:val="005C72EE"/>
    <w:rsid w:val="005F53EA"/>
    <w:rsid w:val="00606076"/>
    <w:rsid w:val="0061336F"/>
    <w:rsid w:val="006226AE"/>
    <w:rsid w:val="00633FFE"/>
    <w:rsid w:val="00635042"/>
    <w:rsid w:val="006412ED"/>
    <w:rsid w:val="00642531"/>
    <w:rsid w:val="006463D7"/>
    <w:rsid w:val="0065362E"/>
    <w:rsid w:val="00655B79"/>
    <w:rsid w:val="006564DE"/>
    <w:rsid w:val="006918E3"/>
    <w:rsid w:val="006B4E7D"/>
    <w:rsid w:val="006C4B75"/>
    <w:rsid w:val="006D2037"/>
    <w:rsid w:val="006D4033"/>
    <w:rsid w:val="006E075F"/>
    <w:rsid w:val="007166AA"/>
    <w:rsid w:val="00733AE0"/>
    <w:rsid w:val="00735895"/>
    <w:rsid w:val="00736C22"/>
    <w:rsid w:val="00744784"/>
    <w:rsid w:val="0076449F"/>
    <w:rsid w:val="00773494"/>
    <w:rsid w:val="007755EA"/>
    <w:rsid w:val="00776279"/>
    <w:rsid w:val="007B5783"/>
    <w:rsid w:val="007C16FD"/>
    <w:rsid w:val="007C1E7A"/>
    <w:rsid w:val="007D1286"/>
    <w:rsid w:val="007D251B"/>
    <w:rsid w:val="007E20F4"/>
    <w:rsid w:val="00814207"/>
    <w:rsid w:val="00817FED"/>
    <w:rsid w:val="008317B9"/>
    <w:rsid w:val="008617C6"/>
    <w:rsid w:val="0087168A"/>
    <w:rsid w:val="008769BF"/>
    <w:rsid w:val="008919DA"/>
    <w:rsid w:val="00897C9B"/>
    <w:rsid w:val="008A5104"/>
    <w:rsid w:val="008B2AA3"/>
    <w:rsid w:val="008B7BA7"/>
    <w:rsid w:val="008E5FCB"/>
    <w:rsid w:val="008F1460"/>
    <w:rsid w:val="00906C69"/>
    <w:rsid w:val="00916909"/>
    <w:rsid w:val="00921A59"/>
    <w:rsid w:val="00940F7F"/>
    <w:rsid w:val="0096640C"/>
    <w:rsid w:val="00974524"/>
    <w:rsid w:val="00983604"/>
    <w:rsid w:val="009B09C9"/>
    <w:rsid w:val="009D0404"/>
    <w:rsid w:val="009D565D"/>
    <w:rsid w:val="009D5865"/>
    <w:rsid w:val="009F1B93"/>
    <w:rsid w:val="00A04384"/>
    <w:rsid w:val="00A278D2"/>
    <w:rsid w:val="00A33E39"/>
    <w:rsid w:val="00A366DE"/>
    <w:rsid w:val="00A52B69"/>
    <w:rsid w:val="00A74294"/>
    <w:rsid w:val="00A871F3"/>
    <w:rsid w:val="00A95475"/>
    <w:rsid w:val="00A97F2B"/>
    <w:rsid w:val="00AA25DF"/>
    <w:rsid w:val="00AB76AC"/>
    <w:rsid w:val="00AC74AA"/>
    <w:rsid w:val="00AD1472"/>
    <w:rsid w:val="00AD25D9"/>
    <w:rsid w:val="00AF2181"/>
    <w:rsid w:val="00AF533C"/>
    <w:rsid w:val="00B1290B"/>
    <w:rsid w:val="00B2192B"/>
    <w:rsid w:val="00B315E6"/>
    <w:rsid w:val="00B349BD"/>
    <w:rsid w:val="00B35A6C"/>
    <w:rsid w:val="00B412B4"/>
    <w:rsid w:val="00B43AE0"/>
    <w:rsid w:val="00B456A2"/>
    <w:rsid w:val="00B51F22"/>
    <w:rsid w:val="00B90585"/>
    <w:rsid w:val="00BA21EE"/>
    <w:rsid w:val="00BA7DEA"/>
    <w:rsid w:val="00BB1053"/>
    <w:rsid w:val="00BC6ACC"/>
    <w:rsid w:val="00C07A38"/>
    <w:rsid w:val="00C11043"/>
    <w:rsid w:val="00C22BA6"/>
    <w:rsid w:val="00C278C5"/>
    <w:rsid w:val="00C30033"/>
    <w:rsid w:val="00C4774A"/>
    <w:rsid w:val="00C53417"/>
    <w:rsid w:val="00C55CFA"/>
    <w:rsid w:val="00C6463D"/>
    <w:rsid w:val="00C6567D"/>
    <w:rsid w:val="00C66379"/>
    <w:rsid w:val="00C70A65"/>
    <w:rsid w:val="00C744D2"/>
    <w:rsid w:val="00C903C6"/>
    <w:rsid w:val="00C94F2B"/>
    <w:rsid w:val="00CA3868"/>
    <w:rsid w:val="00CA6A8B"/>
    <w:rsid w:val="00CB0FF9"/>
    <w:rsid w:val="00CB6C2E"/>
    <w:rsid w:val="00CB73C8"/>
    <w:rsid w:val="00CE0CCC"/>
    <w:rsid w:val="00CF36BA"/>
    <w:rsid w:val="00D01673"/>
    <w:rsid w:val="00D10077"/>
    <w:rsid w:val="00D148D0"/>
    <w:rsid w:val="00D22940"/>
    <w:rsid w:val="00D32C9E"/>
    <w:rsid w:val="00D36D20"/>
    <w:rsid w:val="00D51FD9"/>
    <w:rsid w:val="00D52FE9"/>
    <w:rsid w:val="00D615C3"/>
    <w:rsid w:val="00D63834"/>
    <w:rsid w:val="00D9022C"/>
    <w:rsid w:val="00D91C87"/>
    <w:rsid w:val="00DB7C6A"/>
    <w:rsid w:val="00DC5910"/>
    <w:rsid w:val="00DD2B4B"/>
    <w:rsid w:val="00DF066B"/>
    <w:rsid w:val="00DF4286"/>
    <w:rsid w:val="00DF6CF2"/>
    <w:rsid w:val="00E00CD9"/>
    <w:rsid w:val="00E2157B"/>
    <w:rsid w:val="00E22B72"/>
    <w:rsid w:val="00E26A93"/>
    <w:rsid w:val="00E30824"/>
    <w:rsid w:val="00E3566A"/>
    <w:rsid w:val="00E3598E"/>
    <w:rsid w:val="00E45F70"/>
    <w:rsid w:val="00E50B9D"/>
    <w:rsid w:val="00E5472C"/>
    <w:rsid w:val="00E63C0A"/>
    <w:rsid w:val="00E70EDB"/>
    <w:rsid w:val="00E71B69"/>
    <w:rsid w:val="00E74856"/>
    <w:rsid w:val="00E755DA"/>
    <w:rsid w:val="00E813AA"/>
    <w:rsid w:val="00E96CAE"/>
    <w:rsid w:val="00ED3CD5"/>
    <w:rsid w:val="00EF14F7"/>
    <w:rsid w:val="00EF1511"/>
    <w:rsid w:val="00EF27DD"/>
    <w:rsid w:val="00F05195"/>
    <w:rsid w:val="00F119E8"/>
    <w:rsid w:val="00F13B04"/>
    <w:rsid w:val="00F17DD4"/>
    <w:rsid w:val="00F22263"/>
    <w:rsid w:val="00F5463D"/>
    <w:rsid w:val="00F66454"/>
    <w:rsid w:val="00F7144C"/>
    <w:rsid w:val="00F766D7"/>
    <w:rsid w:val="00F83D62"/>
    <w:rsid w:val="00F94A97"/>
    <w:rsid w:val="00F963C2"/>
    <w:rsid w:val="00FB0337"/>
    <w:rsid w:val="00FB2AB1"/>
    <w:rsid w:val="00FB3024"/>
    <w:rsid w:val="00FC09A0"/>
    <w:rsid w:val="00FC1E1D"/>
    <w:rsid w:val="00FE0127"/>
    <w:rsid w:val="00FE1311"/>
    <w:rsid w:val="00FF3CD0"/>
    <w:rsid w:val="07FBF30E"/>
    <w:rsid w:val="0892FD1E"/>
    <w:rsid w:val="091807A7"/>
    <w:rsid w:val="0AAF7005"/>
    <w:rsid w:val="0E221F24"/>
    <w:rsid w:val="0F4F370C"/>
    <w:rsid w:val="0FFC9D61"/>
    <w:rsid w:val="1148FC99"/>
    <w:rsid w:val="14B93030"/>
    <w:rsid w:val="1E966DCF"/>
    <w:rsid w:val="1F12A2FA"/>
    <w:rsid w:val="1F17075A"/>
    <w:rsid w:val="219796C8"/>
    <w:rsid w:val="26413EFE"/>
    <w:rsid w:val="27950A52"/>
    <w:rsid w:val="294138D1"/>
    <w:rsid w:val="305F31A3"/>
    <w:rsid w:val="342265CD"/>
    <w:rsid w:val="35EADA4E"/>
    <w:rsid w:val="37E2C7E5"/>
    <w:rsid w:val="402D123B"/>
    <w:rsid w:val="48FB3892"/>
    <w:rsid w:val="54744602"/>
    <w:rsid w:val="5BBEDA63"/>
    <w:rsid w:val="61B92398"/>
    <w:rsid w:val="64B64BE0"/>
    <w:rsid w:val="65510D5A"/>
    <w:rsid w:val="6652DFEB"/>
    <w:rsid w:val="702DB964"/>
    <w:rsid w:val="7077F046"/>
    <w:rsid w:val="71B30690"/>
    <w:rsid w:val="71D446EB"/>
    <w:rsid w:val="71EA105E"/>
    <w:rsid w:val="76522566"/>
    <w:rsid w:val="76FD4295"/>
    <w:rsid w:val="7A4D0F68"/>
    <w:rsid w:val="7D6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C0E54"/>
  <w15:docId w15:val="{CE81FF1C-E335-4C15-ADC9-AAC4AB0B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E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2079E6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2079E6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3">
    <w:name w:val="Level 3"/>
    <w:uiPriority w:val="99"/>
    <w:rsid w:val="002079E6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4">
    <w:name w:val="Level 4"/>
    <w:uiPriority w:val="99"/>
    <w:rsid w:val="002079E6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5">
    <w:name w:val="Level 5"/>
    <w:uiPriority w:val="99"/>
    <w:rsid w:val="002079E6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6">
    <w:name w:val="Level 6"/>
    <w:uiPriority w:val="99"/>
    <w:rsid w:val="002079E6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7">
    <w:name w:val="Level 7"/>
    <w:uiPriority w:val="99"/>
    <w:rsid w:val="002079E6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8">
    <w:name w:val="Level 8"/>
    <w:uiPriority w:val="99"/>
    <w:rsid w:val="002079E6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9">
    <w:name w:val="Level 9"/>
    <w:uiPriority w:val="99"/>
    <w:rsid w:val="002079E6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_26"/>
    <w:uiPriority w:val="99"/>
    <w:rsid w:val="002079E6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_25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_24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3">
    <w:name w:val="_23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_22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_21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_20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_19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_18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_17"/>
    <w:uiPriority w:val="99"/>
    <w:rsid w:val="002079E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_16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_15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_14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_13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_12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_11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_10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_9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_8"/>
    <w:uiPriority w:val="99"/>
    <w:rsid w:val="002079E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_7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_6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_5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_4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_3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_2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_1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_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">
    <w:name w:val="Default Para"/>
    <w:uiPriority w:val="99"/>
    <w:rsid w:val="002079E6"/>
  </w:style>
  <w:style w:type="paragraph" w:customStyle="1" w:styleId="ListParagra">
    <w:name w:val="List Paragra"/>
    <w:uiPriority w:val="99"/>
    <w:rsid w:val="002079E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5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CF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CF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C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C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6A8B"/>
    <w:rPr>
      <w:color w:val="808080"/>
    </w:rPr>
  </w:style>
  <w:style w:type="table" w:styleId="TableGrid">
    <w:name w:val="Table Grid"/>
    <w:basedOn w:val="TableNormal"/>
    <w:uiPriority w:val="59"/>
    <w:rsid w:val="00383E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PolicyTemplate">
    <w:name w:val="PolicyTemplate"/>
    <w:uiPriority w:val="99"/>
    <w:rsid w:val="00E71B69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8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0AD"/>
  </w:style>
  <w:style w:type="character" w:customStyle="1" w:styleId="CommentTextChar">
    <w:name w:val="Comment Text Char"/>
    <w:basedOn w:val="DefaultParagraphFont"/>
    <w:link w:val="CommentText"/>
    <w:uiPriority w:val="99"/>
    <w:rsid w:val="001840A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AD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043D6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300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iofficep.sharepoint.com/sites/ExecutiveCouncilOfficePoliciesProceduresAndResources/SitePages/Executive-Council-Office-Policies,-Procedures-and-Resources.asp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tcameron\My%20Documents\Downloads\INSTRUCTIONS-Health%20PEI%20POLICY%20Template%20(6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677C-48B4-4C2B-8710-7E611CF3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INSTRUCTIONS-Health PEI POLICY Template (6)</Template>
  <TotalTime>0</TotalTime>
  <Pages>5</Pages>
  <Words>985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PEI, Department of Health and Social Services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btcameron</dc:creator>
  <cp:lastModifiedBy>Tina Penny</cp:lastModifiedBy>
  <cp:revision>3</cp:revision>
  <cp:lastPrinted>2012-06-18T13:26:00Z</cp:lastPrinted>
  <dcterms:created xsi:type="dcterms:W3CDTF">2026-01-08T18:01:00Z</dcterms:created>
  <dcterms:modified xsi:type="dcterms:W3CDTF">2026-02-12T17:54:00Z</dcterms:modified>
</cp:coreProperties>
</file>